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53" w:type="pct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2160"/>
        <w:gridCol w:w="8533"/>
      </w:tblGrid>
      <w:tr w:rsidR="002C2CDD" w:rsidRPr="00333CD3" w14:paraId="496481C1" w14:textId="77777777" w:rsidTr="001C5CA6">
        <w:trPr>
          <w:trHeight w:val="10444"/>
        </w:trPr>
        <w:tc>
          <w:tcPr>
            <w:tcW w:w="2160" w:type="dxa"/>
            <w:tcMar>
              <w:top w:w="504" w:type="dxa"/>
              <w:right w:w="720" w:type="dxa"/>
            </w:tcMar>
          </w:tcPr>
          <w:p w14:paraId="162DE7DB" w14:textId="77777777" w:rsidR="00523479" w:rsidRDefault="008614DF" w:rsidP="00213697">
            <w:pPr>
              <w:pStyle w:val="Iniciales"/>
              <w:ind w:right="-488"/>
            </w:pPr>
            <w:r w:rsidRPr="008614DF"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40DBC421" wp14:editId="49FFFC0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-540444</wp:posOffset>
                  </wp:positionV>
                  <wp:extent cx="1916119" cy="1916119"/>
                  <wp:effectExtent l="0" t="0" r="8255" b="8255"/>
                  <wp:wrapNone/>
                  <wp:docPr id="45" name="Imagen 45" descr="C:\Users\HP\Pictures\Saved Pictures\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Pictures\Saved Pictures\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119" cy="191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Iniciales:"/>
                <w:tag w:val="Iniciales:"/>
                <w:id w:val="-606576828"/>
                <w:placeholder>
                  <w:docPart w:val="496AD1E62F2340C9B7B79A282E39E1E8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>
                  <w:t>S</w:t>
                </w:r>
                <w:r w:rsidRPr="00333CD3">
                  <w:t>N</w:t>
                </w:r>
              </w:sdtContent>
            </w:sdt>
            <w:r w:rsidR="00E02DCD"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C73A048" wp14:editId="7AD8D5E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0ACB45DA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    <v:rect id="Rectángulo rojo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7A2473A1" w14:textId="77777777" w:rsidR="00A50939" w:rsidRPr="00213697" w:rsidRDefault="009A16F9" w:rsidP="007569C1">
            <w:pPr>
              <w:pStyle w:val="Ttulo3"/>
              <w:rPr>
                <w:sz w:val="28"/>
                <w:szCs w:val="22"/>
              </w:rPr>
            </w:pPr>
            <w:r w:rsidRPr="00213697">
              <w:rPr>
                <w:sz w:val="28"/>
                <w:szCs w:val="22"/>
              </w:rPr>
              <w:t>resumen</w:t>
            </w:r>
          </w:p>
          <w:p w14:paraId="07FFE391" w14:textId="77777777" w:rsidR="00213697" w:rsidRDefault="009A16F9" w:rsidP="00213697">
            <w:pPr>
              <w:ind w:right="-270"/>
              <w:jc w:val="both"/>
            </w:pPr>
            <w:r w:rsidRPr="009A16F9">
              <w:t>Soy un individuo responsable, atento, honesto y confiable. Mi compromiso con la empresa hace que sea un agente útil para la competitividad de la empresa. Mis habilidades me permiten llevar a cabo las tareas asignadas y logar los objetivos establecidos</w:t>
            </w:r>
            <w:r w:rsidR="00213697">
              <w:t>.</w:t>
            </w:r>
          </w:p>
          <w:p w14:paraId="122A3D41" w14:textId="41C2BACA" w:rsidR="00213697" w:rsidRPr="00333CD3" w:rsidRDefault="00213697" w:rsidP="00213697">
            <w:pPr>
              <w:ind w:right="-270"/>
            </w:pPr>
          </w:p>
        </w:tc>
        <w:tc>
          <w:tcPr>
            <w:tcW w:w="8533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8489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8489"/>
            </w:tblGrid>
            <w:tr w:rsidR="00C612DA" w:rsidRPr="00333CD3" w14:paraId="363BFF47" w14:textId="77777777" w:rsidTr="00213697">
              <w:trPr>
                <w:trHeight w:hRule="exact" w:val="1107"/>
              </w:trPr>
              <w:tc>
                <w:tcPr>
                  <w:tcW w:w="8489" w:type="dxa"/>
                  <w:vAlign w:val="center"/>
                </w:tcPr>
                <w:p w14:paraId="797C9A89" w14:textId="77777777" w:rsidR="00C612DA" w:rsidRPr="008614DF" w:rsidRDefault="00D15A7B" w:rsidP="00213697">
                  <w:pPr>
                    <w:pStyle w:val="Ttulo1"/>
                    <w:ind w:left="651" w:right="203" w:firstLine="90"/>
                    <w:jc w:val="center"/>
                    <w:outlineLvl w:val="0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Su nombre:"/>
                      <w:tag w:val="Su nombre:"/>
                      <w:id w:val="1982421306"/>
                      <w:placeholder>
                        <w:docPart w:val="5F90B9B483B24C42B8EE7FBF908BDA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614DF" w:rsidRPr="008614DF">
                        <w:rPr>
                          <w:color w:val="FFFFFF" w:themeColor="background1"/>
                          <w:lang w:val="es-US"/>
                        </w:rPr>
                        <w:t>Pablo fabián garcía de los salmones gonzález</w:t>
                      </w:r>
                    </w:sdtContent>
                  </w:sdt>
                </w:p>
                <w:p w14:paraId="3C417540" w14:textId="77777777" w:rsidR="00C612DA" w:rsidRPr="00333CD3" w:rsidRDefault="00D15A7B" w:rsidP="00E02DCD">
                  <w:pPr>
                    <w:pStyle w:val="Ttulo2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13B0A5AC6DB94570912D8ED6B5C288A2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02DCD">
                        <w:rPr>
                          <w:lang w:bidi="es-ES"/>
                        </w:rPr>
                        <w:t>Profesión o sector</w:t>
                      </w:r>
                    </w:sdtContent>
                  </w:sdt>
                  <w:r w:rsidR="00E02DCD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48F209B680044E1C85041887F4A3BACB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612DA" w:rsidRPr="00333CD3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</w:tbl>
          <w:p w14:paraId="36BD1744" w14:textId="77777777" w:rsidR="002C2CDD" w:rsidRPr="00333CD3" w:rsidRDefault="00D15A7B" w:rsidP="009A16F9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58EB9EF48AA845AE96068889B25935C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213697">
                  <w:rPr>
                    <w:sz w:val="28"/>
                    <w:szCs w:val="22"/>
                    <w:lang w:bidi="es-ES"/>
                  </w:rPr>
                  <w:t>Experiencia</w:t>
                </w:r>
              </w:sdtContent>
            </w:sdt>
          </w:p>
          <w:p w14:paraId="0F3268B1" w14:textId="77777777" w:rsidR="009A16F9" w:rsidRPr="009A16F9" w:rsidRDefault="009A16F9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9A16F9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Auxiliar Administrativo</w:t>
            </w:r>
            <w:r w:rsidR="008614DF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="008614DF" w:rsidRPr="00333CD3">
              <w:rPr>
                <w:lang w:bidi="es-ES"/>
              </w:rPr>
              <w:t xml:space="preserve">• </w:t>
            </w:r>
            <w:r w:rsidRPr="009A16F9">
              <w:rPr>
                <w:rFonts w:ascii="Noto Sans" w:eastAsia="Times New Roman" w:hAnsi="Noto Sans" w:cs="Noto Sans"/>
                <w:b/>
                <w:bCs/>
                <w:color w:val="666666"/>
                <w:sz w:val="18"/>
                <w:szCs w:val="18"/>
                <w:lang w:val="es-MX" w:eastAsia="es-MX"/>
              </w:rPr>
              <w:t>Pollos a la leña Sucursal Colosio</w:t>
            </w:r>
            <w:r w:rsidR="008614DF">
              <w:rPr>
                <w:rFonts w:ascii="Noto Sans" w:eastAsia="Times New Roman" w:hAnsi="Noto Sans" w:cs="Noto Sans"/>
                <w:b/>
                <w:bCs/>
                <w:color w:val="666666"/>
                <w:sz w:val="18"/>
                <w:szCs w:val="18"/>
                <w:lang w:val="es-MX" w:eastAsia="es-MX"/>
              </w:rPr>
              <w:t xml:space="preserve"> </w:t>
            </w:r>
            <w:r w:rsidR="008614DF" w:rsidRPr="00333CD3">
              <w:rPr>
                <w:lang w:bidi="es-ES"/>
              </w:rPr>
              <w:t>•</w:t>
            </w:r>
            <w:r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 Nogales, Son.</w:t>
            </w:r>
          </w:p>
          <w:p w14:paraId="1BE711BD" w14:textId="77777777" w:rsidR="008614DF" w:rsidRDefault="004500B7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Enero 2019 - J</w:t>
            </w:r>
            <w:r w:rsidR="002B76DC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unio 2020</w:t>
            </w:r>
            <w:r w:rsidR="008614DF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 xml:space="preserve"> </w:t>
            </w:r>
          </w:p>
          <w:p w14:paraId="4193F7D5" w14:textId="77777777" w:rsidR="009A16F9" w:rsidRPr="009A16F9" w:rsidRDefault="009A16F9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Manejo de inventario. </w:t>
            </w: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Atención al cliente. </w:t>
            </w: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Manejo de personal. </w:t>
            </w: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Promoción y ventas. </w:t>
            </w: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Supervisor de sucursal. </w:t>
            </w: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Manejo de dinero.</w:t>
            </w:r>
          </w:p>
          <w:p w14:paraId="649777AD" w14:textId="77777777" w:rsidR="009A16F9" w:rsidRDefault="009A16F9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</w:p>
          <w:p w14:paraId="21D704C3" w14:textId="77777777" w:rsidR="009A16F9" w:rsidRPr="009A16F9" w:rsidRDefault="009A16F9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9A16F9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Operador de producción</w:t>
            </w:r>
            <w:r w:rsidR="008614DF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="008614DF" w:rsidRPr="00333CD3">
              <w:rPr>
                <w:lang w:bidi="es-ES"/>
              </w:rPr>
              <w:t xml:space="preserve">• </w:t>
            </w:r>
            <w:r w:rsidR="008614DF">
              <w:rPr>
                <w:lang w:bidi="es-ES"/>
              </w:rPr>
              <w:t xml:space="preserve"> </w:t>
            </w:r>
            <w:r w:rsidRPr="009A16F9">
              <w:rPr>
                <w:rFonts w:ascii="Noto Sans" w:eastAsia="Times New Roman" w:hAnsi="Noto Sans" w:cs="Noto Sans"/>
                <w:b/>
                <w:bCs/>
                <w:color w:val="666666"/>
                <w:sz w:val="18"/>
                <w:szCs w:val="18"/>
                <w:lang w:val="es-MX" w:eastAsia="es-MX"/>
              </w:rPr>
              <w:t xml:space="preserve">Anchor Tool and </w:t>
            </w:r>
            <w:proofErr w:type="spellStart"/>
            <w:r w:rsidRPr="009A16F9">
              <w:rPr>
                <w:rFonts w:ascii="Noto Sans" w:eastAsia="Times New Roman" w:hAnsi="Noto Sans" w:cs="Noto Sans"/>
                <w:b/>
                <w:bCs/>
                <w:color w:val="666666"/>
                <w:sz w:val="18"/>
                <w:szCs w:val="18"/>
                <w:lang w:val="es-MX" w:eastAsia="es-MX"/>
              </w:rPr>
              <w:t>Plastic</w:t>
            </w:r>
            <w:proofErr w:type="spellEnd"/>
            <w:r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 </w:t>
            </w:r>
            <w:r w:rsidR="008614DF" w:rsidRPr="00333CD3">
              <w:rPr>
                <w:lang w:bidi="es-ES"/>
              </w:rPr>
              <w:t>•</w:t>
            </w:r>
            <w:r w:rsidR="008614DF">
              <w:rPr>
                <w:lang w:bidi="es-ES"/>
              </w:rPr>
              <w:t xml:space="preserve"> </w:t>
            </w:r>
            <w:r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Nogales, Son.</w:t>
            </w:r>
          </w:p>
          <w:p w14:paraId="50DE694E" w14:textId="77777777" w:rsidR="008614DF" w:rsidRDefault="004500B7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Marzo 2019 - M</w:t>
            </w:r>
            <w:r w:rsidR="009A16F9"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ayo 2019</w:t>
            </w:r>
            <w:r w:rsidR="008614DF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 xml:space="preserve"> </w:t>
            </w:r>
          </w:p>
          <w:p w14:paraId="4148A822" w14:textId="62EDB456" w:rsidR="00213697" w:rsidRDefault="008614DF" w:rsidP="00213697">
            <w:pPr>
              <w:shd w:val="clear" w:color="auto" w:fill="FFFFFF"/>
              <w:spacing w:line="240" w:lineRule="auto"/>
              <w:jc w:val="both"/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Operaciones de producción.</w:t>
            </w:r>
            <w:r w:rsidR="009A16F9"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Operaciones de calidad.</w:t>
            </w:r>
            <w:r w:rsidR="009A16F9"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A16F9">
              <w:rPr>
                <w:rFonts w:ascii="Noto Sans" w:hAnsi="Noto Sans" w:cs="No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Cumplimiento de estándares</w:t>
            </w:r>
          </w:p>
          <w:p w14:paraId="542C4113" w14:textId="77777777" w:rsidR="00213697" w:rsidRDefault="00213697" w:rsidP="00213697">
            <w:pPr>
              <w:shd w:val="clear" w:color="auto" w:fill="FFFFFF"/>
              <w:spacing w:line="240" w:lineRule="auto"/>
              <w:jc w:val="both"/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</w:pPr>
          </w:p>
          <w:p w14:paraId="50EEC270" w14:textId="563A8717" w:rsidR="00213697" w:rsidRPr="009A16F9" w:rsidRDefault="00213697" w:rsidP="00213697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Cajero ABS</w:t>
            </w:r>
            <w:r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Pr="00333CD3">
              <w:rPr>
                <w:lang w:bidi="es-ES"/>
              </w:rPr>
              <w:t xml:space="preserve">• </w:t>
            </w:r>
            <w:r>
              <w:rPr>
                <w:lang w:bidi="es-ES"/>
              </w:rPr>
              <w:t xml:space="preserve"> </w:t>
            </w:r>
            <w:proofErr w:type="spellStart"/>
            <w:r w:rsidR="001C5CA6">
              <w:rPr>
                <w:rFonts w:ascii="Noto Sans" w:eastAsia="Times New Roman" w:hAnsi="Noto Sans" w:cs="Noto Sans"/>
                <w:b/>
                <w:bCs/>
                <w:color w:val="666666"/>
                <w:sz w:val="18"/>
                <w:szCs w:val="18"/>
                <w:lang w:val="es-MX" w:eastAsia="es-MX"/>
              </w:rPr>
              <w:t>Sam’s</w:t>
            </w:r>
            <w:proofErr w:type="spellEnd"/>
            <w:r w:rsidR="001C5CA6">
              <w:rPr>
                <w:rFonts w:ascii="Noto Sans" w:eastAsia="Times New Roman" w:hAnsi="Noto Sans" w:cs="Noto Sans"/>
                <w:b/>
                <w:bCs/>
                <w:color w:val="666666"/>
                <w:sz w:val="18"/>
                <w:szCs w:val="18"/>
                <w:lang w:val="es-MX" w:eastAsia="es-MX"/>
              </w:rPr>
              <w:t xml:space="preserve"> Club</w:t>
            </w:r>
            <w:r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 </w:t>
            </w:r>
            <w:r w:rsidRPr="00333CD3">
              <w:rPr>
                <w:lang w:bidi="es-ES"/>
              </w:rPr>
              <w:t>•</w:t>
            </w:r>
            <w:r>
              <w:rPr>
                <w:lang w:bidi="es-ES"/>
              </w:rPr>
              <w:t xml:space="preserve"> </w:t>
            </w:r>
            <w:r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Nogales, Son.</w:t>
            </w:r>
          </w:p>
          <w:p w14:paraId="72A62F1B" w14:textId="51D490E0" w:rsidR="00213697" w:rsidRDefault="001C5CA6" w:rsidP="00213697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Agosto 2018</w:t>
            </w:r>
            <w:r w:rsidR="00213697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 xml:space="preserve"> - </w:t>
            </w:r>
            <w:r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Diciembre</w:t>
            </w:r>
            <w:r w:rsidR="00213697" w:rsidRPr="009A16F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 xml:space="preserve"> 201</w:t>
            </w:r>
            <w:r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8</w:t>
            </w:r>
            <w:r w:rsidR="00213697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 xml:space="preserve"> </w:t>
            </w:r>
          </w:p>
          <w:p w14:paraId="3D4032E8" w14:textId="043E3F5E" w:rsidR="00213697" w:rsidRDefault="001C5CA6" w:rsidP="00213697">
            <w:pPr>
              <w:shd w:val="clear" w:color="auto" w:fill="FFFFFF"/>
              <w:spacing w:line="240" w:lineRule="auto"/>
              <w:jc w:val="both"/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  <w:shd w:val="clear" w:color="auto" w:fill="FFFFFF"/>
              </w:rPr>
              <w:t>Atención al cliente. Ventas. Manejo de dinero. Cumplimiento de ventas.</w:t>
            </w:r>
          </w:p>
          <w:p w14:paraId="604CFD96" w14:textId="34D09749" w:rsidR="002C2CDD" w:rsidRPr="00213697" w:rsidRDefault="008614DF" w:rsidP="00213697">
            <w:pPr>
              <w:pStyle w:val="Ttulo3"/>
              <w:rPr>
                <w:sz w:val="28"/>
                <w:szCs w:val="22"/>
              </w:rPr>
            </w:pPr>
            <w:r w:rsidRPr="00213697">
              <w:rPr>
                <w:sz w:val="28"/>
                <w:szCs w:val="22"/>
              </w:rPr>
              <w:t>Educación</w:t>
            </w:r>
          </w:p>
          <w:p w14:paraId="04A95BFB" w14:textId="77777777" w:rsidR="008614DF" w:rsidRPr="004500B7" w:rsidRDefault="008614DF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8614DF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L</w:t>
            </w:r>
            <w:r w:rsidR="004500B7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icenciatura </w:t>
            </w:r>
            <w:r w:rsidRPr="008614DF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en Negocios y Comercio Internacional</w:t>
            </w:r>
            <w:r w:rsidR="004500B7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="004500B7" w:rsidRPr="00333CD3">
              <w:rPr>
                <w:lang w:bidi="es-ES"/>
              </w:rPr>
              <w:t xml:space="preserve">• </w:t>
            </w:r>
            <w:r w:rsidRPr="008614D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 w:eastAsia="es-MX"/>
              </w:rPr>
              <w:t>Universidad de Sonora Campus Nogales</w:t>
            </w:r>
            <w:r w:rsidRPr="008614D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703A62A7" w14:textId="77777777" w:rsidR="008614DF" w:rsidRPr="004500B7" w:rsidRDefault="008614DF" w:rsidP="008614DF">
            <w:pPr>
              <w:shd w:val="clear" w:color="auto" w:fill="FFFFFF"/>
              <w:spacing w:line="240" w:lineRule="auto"/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8614D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Nogales, Son.</w:t>
            </w:r>
            <w:r w:rsidR="004500B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500B7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Agosto</w:t>
            </w:r>
            <w:r w:rsidRPr="008614DF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 xml:space="preserve"> 2018 - Actualmente</w:t>
            </w:r>
          </w:p>
          <w:p w14:paraId="0AE7A2E6" w14:textId="77777777" w:rsidR="008614DF" w:rsidRDefault="008614DF" w:rsidP="008614DF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</w:p>
          <w:p w14:paraId="7360F957" w14:textId="77777777" w:rsidR="008614DF" w:rsidRPr="004500B7" w:rsidRDefault="004500B7" w:rsidP="008614DF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Bachillerato </w:t>
            </w:r>
            <w:r>
              <w:rPr>
                <w:lang w:bidi="es-ES"/>
              </w:rPr>
              <w:t xml:space="preserve">• </w:t>
            </w:r>
            <w:r w:rsidR="008614DF" w:rsidRPr="008614D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 w:eastAsia="es-MX"/>
              </w:rPr>
              <w:t>I</w:t>
            </w: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 w:eastAsia="es-MX"/>
              </w:rPr>
              <w:t>nstituto</w:t>
            </w:r>
            <w:r w:rsidRPr="00333CD3">
              <w:rPr>
                <w:lang w:bidi="es-ES"/>
              </w:rPr>
              <w:t xml:space="preserve"> </w:t>
            </w:r>
            <w:r w:rsidR="008614DF" w:rsidRPr="008614D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 w:eastAsia="es-MX"/>
              </w:rPr>
              <w:t>Latinoamericano Miguel de Cervantes S.A de C.V.</w:t>
            </w:r>
            <w:r w:rsidR="008614DF" w:rsidRPr="008614D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6A4A69C0" w14:textId="77777777" w:rsidR="008614DF" w:rsidRPr="004500B7" w:rsidRDefault="008614DF" w:rsidP="008614DF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</w:pPr>
            <w:r w:rsidRPr="008614D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 xml:space="preserve">Aguascalientes, </w:t>
            </w:r>
            <w:proofErr w:type="spellStart"/>
            <w:r w:rsidRPr="008614D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Ags</w:t>
            </w:r>
            <w:proofErr w:type="spellEnd"/>
            <w:r w:rsidRPr="008614D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>.</w:t>
            </w:r>
            <w:r w:rsidR="004500B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500B7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Agosto 2012 - J</w:t>
            </w:r>
            <w:r w:rsidRPr="008614DF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unio 2015</w:t>
            </w:r>
          </w:p>
          <w:p w14:paraId="43C7E15D" w14:textId="77777777" w:rsidR="004500B7" w:rsidRDefault="004500B7" w:rsidP="008614DF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</w:p>
          <w:p w14:paraId="661D74DD" w14:textId="77777777" w:rsidR="004500B7" w:rsidRPr="004500B7" w:rsidRDefault="004500B7" w:rsidP="004500B7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b/>
                <w:sz w:val="18"/>
                <w:szCs w:val="18"/>
                <w:lang w:val="es-MX" w:eastAsia="es-MX"/>
              </w:rPr>
            </w:pPr>
            <w:r w:rsidRPr="004500B7">
              <w:rPr>
                <w:rFonts w:ascii="Noto Sans" w:eastAsia="Times New Roman" w:hAnsi="Noto Sans" w:cs="Noto Sans"/>
                <w:b/>
                <w:sz w:val="18"/>
                <w:szCs w:val="18"/>
                <w:lang w:val="es-MX" w:eastAsia="es-MX"/>
              </w:rPr>
              <w:t>Diploma en Importación y Exportación. “Operaciones y Procesos de la Industria Maquiladora”.</w:t>
            </w:r>
          </w:p>
          <w:p w14:paraId="13193873" w14:textId="77777777" w:rsidR="004500B7" w:rsidRPr="004500B7" w:rsidRDefault="004500B7" w:rsidP="004500B7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sz w:val="18"/>
                <w:szCs w:val="18"/>
                <w:lang w:val="es-MX" w:eastAsia="es-MX"/>
              </w:rPr>
            </w:pPr>
            <w:r w:rsidRPr="002B76DC">
              <w:rPr>
                <w:rFonts w:ascii="Noto Sans" w:eastAsia="Times New Roman" w:hAnsi="Noto Sans" w:cs="Noto Sans"/>
                <w:sz w:val="18"/>
                <w:szCs w:val="18"/>
                <w:lang w:val="es-MX" w:eastAsia="es-MX"/>
              </w:rPr>
              <w:t xml:space="preserve">Hermosillo, Son. </w:t>
            </w:r>
            <w:r w:rsidR="00532D59"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Enero 2020</w:t>
            </w:r>
          </w:p>
          <w:p w14:paraId="49975869" w14:textId="77777777" w:rsidR="004500B7" w:rsidRPr="004500B7" w:rsidRDefault="004500B7" w:rsidP="004500B7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</w:p>
          <w:p w14:paraId="4E279CAB" w14:textId="77777777" w:rsidR="004500B7" w:rsidRPr="004500B7" w:rsidRDefault="004500B7" w:rsidP="004500B7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</w:pPr>
          </w:p>
          <w:p w14:paraId="60B234DF" w14:textId="77777777" w:rsidR="004500B7" w:rsidRPr="004500B7" w:rsidRDefault="004500B7" w:rsidP="004500B7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b/>
                <w:sz w:val="18"/>
                <w:szCs w:val="18"/>
                <w:lang w:val="es-MX" w:eastAsia="es-MX"/>
              </w:rPr>
            </w:pPr>
            <w:r w:rsidRPr="004500B7">
              <w:rPr>
                <w:rFonts w:ascii="Noto Sans" w:eastAsia="Times New Roman" w:hAnsi="Noto Sans" w:cs="Noto Sans"/>
                <w:b/>
                <w:sz w:val="18"/>
                <w:szCs w:val="18"/>
                <w:lang w:val="es-MX" w:eastAsia="es-MX"/>
              </w:rPr>
              <w:t>10</w:t>
            </w:r>
            <w:r w:rsidRPr="004500B7">
              <w:rPr>
                <w:rFonts w:ascii="Noto Sans" w:eastAsia="Times New Roman" w:hAnsi="Noto Sans" w:cs="Noto Sans"/>
                <w:b/>
                <w:sz w:val="18"/>
                <w:szCs w:val="18"/>
                <w:vertAlign w:val="superscript"/>
                <w:lang w:val="es-MX" w:eastAsia="es-MX"/>
              </w:rPr>
              <w:t>th</w:t>
            </w:r>
            <w:r w:rsidRPr="004500B7">
              <w:rPr>
                <w:rFonts w:ascii="Noto Sans" w:eastAsia="Times New Roman" w:hAnsi="Noto Sans" w:cs="Noto Sans"/>
                <w:b/>
                <w:sz w:val="18"/>
                <w:szCs w:val="18"/>
                <w:lang w:val="es-MX" w:eastAsia="es-MX"/>
              </w:rPr>
              <w:t xml:space="preserve"> Congreso de Gestión Empresarial, Administraci</w:t>
            </w:r>
            <w:r>
              <w:rPr>
                <w:rFonts w:ascii="Noto Sans" w:eastAsia="Times New Roman" w:hAnsi="Noto Sans" w:cs="Noto Sans"/>
                <w:b/>
                <w:sz w:val="18"/>
                <w:szCs w:val="18"/>
                <w:lang w:val="es-MX" w:eastAsia="es-MX"/>
              </w:rPr>
              <w:t>ón y Comercio.</w:t>
            </w:r>
          </w:p>
          <w:p w14:paraId="2FA3264E" w14:textId="77777777" w:rsidR="004500B7" w:rsidRPr="004500B7" w:rsidRDefault="004500B7" w:rsidP="008614DF">
            <w:pPr>
              <w:shd w:val="clear" w:color="auto" w:fill="FFFFFF"/>
              <w:spacing w:line="240" w:lineRule="auto"/>
              <w:rPr>
                <w:rFonts w:ascii="Noto Sans" w:eastAsia="Times New Roman" w:hAnsi="Noto Sans" w:cs="Noto Sans"/>
                <w:sz w:val="18"/>
                <w:szCs w:val="18"/>
                <w:lang w:val="es-MX" w:eastAsia="es-MX"/>
              </w:rPr>
            </w:pPr>
            <w:r w:rsidRPr="004500B7">
              <w:rPr>
                <w:rFonts w:ascii="Noto Sans" w:eastAsia="Times New Roman" w:hAnsi="Noto Sans" w:cs="Noto Sans"/>
                <w:sz w:val="18"/>
                <w:szCs w:val="18"/>
                <w:lang w:val="es-MX" w:eastAsia="es-MX"/>
              </w:rPr>
              <w:t xml:space="preserve">San Carlos, Son. </w:t>
            </w:r>
            <w:r>
              <w:rPr>
                <w:rFonts w:ascii="Noto Sans" w:eastAsia="Times New Roman" w:hAnsi="Noto Sans" w:cs="Noto Sans"/>
                <w:color w:val="666666"/>
                <w:sz w:val="18"/>
                <w:szCs w:val="18"/>
                <w:lang w:val="es-MX" w:eastAsia="es-MX"/>
              </w:rPr>
              <w:t>Noviembre 2018</w:t>
            </w:r>
          </w:p>
          <w:p w14:paraId="21014944" w14:textId="77777777" w:rsidR="00741125" w:rsidRPr="00333CD3" w:rsidRDefault="009A16F9" w:rsidP="009A16F9">
            <w:pPr>
              <w:pStyle w:val="Ttulo3"/>
            </w:pPr>
            <w:r w:rsidRPr="00213697">
              <w:rPr>
                <w:sz w:val="28"/>
                <w:szCs w:val="22"/>
              </w:rPr>
              <w:t>A</w:t>
            </w:r>
            <w:r w:rsidR="008614DF" w:rsidRPr="00213697">
              <w:rPr>
                <w:sz w:val="28"/>
                <w:szCs w:val="22"/>
              </w:rPr>
              <w:t>ptitud</w:t>
            </w:r>
            <w:r w:rsidRPr="00213697">
              <w:rPr>
                <w:sz w:val="28"/>
                <w:szCs w:val="22"/>
              </w:rPr>
              <w:t>es, conocimientos e idiomas</w:t>
            </w:r>
          </w:p>
        </w:tc>
      </w:tr>
    </w:tbl>
    <w:p w14:paraId="2FD2B0F7" w14:textId="45C1126C" w:rsidR="009A16F9" w:rsidRDefault="009A16F9" w:rsidP="00213697">
      <w:pPr>
        <w:pStyle w:val="Sinespaciado"/>
        <w:tabs>
          <w:tab w:val="left" w:pos="4485"/>
        </w:tabs>
        <w:ind w:left="1980"/>
        <w:jc w:val="both"/>
      </w:pPr>
      <w:r w:rsidRPr="00333CD3">
        <w:rPr>
          <w:lang w:bidi="es-ES"/>
        </w:rPr>
        <w:t>•</w:t>
      </w:r>
      <w:r>
        <w:rPr>
          <w:lang w:bidi="es-ES"/>
        </w:rPr>
        <w:t xml:space="preserve"> </w:t>
      </w:r>
      <w:r w:rsidRPr="009A16F9">
        <w:t>Atención al cliente</w:t>
      </w:r>
      <w:r>
        <w:t xml:space="preserve"> </w:t>
      </w:r>
      <w:r w:rsidRPr="00333CD3">
        <w:rPr>
          <w:lang w:bidi="es-ES"/>
        </w:rPr>
        <w:t>•</w:t>
      </w:r>
      <w:r w:rsidRPr="009A16F9">
        <w:t> Liderazgo y trabajo en equipo</w:t>
      </w:r>
      <w:r>
        <w:t xml:space="preserve"> </w:t>
      </w:r>
      <w:r w:rsidRPr="00333CD3">
        <w:rPr>
          <w:lang w:bidi="es-ES"/>
        </w:rPr>
        <w:t>•</w:t>
      </w:r>
      <w:r w:rsidRPr="009A16F9">
        <w:t> Creativo</w:t>
      </w:r>
      <w:r>
        <w:t xml:space="preserve"> </w:t>
      </w:r>
      <w:r w:rsidRPr="00333CD3">
        <w:rPr>
          <w:lang w:bidi="es-ES"/>
        </w:rPr>
        <w:t>•</w:t>
      </w:r>
      <w:r w:rsidRPr="009A16F9">
        <w:t> Adaptabilidad</w:t>
      </w:r>
      <w:r>
        <w:t xml:space="preserve"> </w:t>
      </w:r>
      <w:r w:rsidRPr="00333CD3">
        <w:rPr>
          <w:lang w:bidi="es-ES"/>
        </w:rPr>
        <w:t>•</w:t>
      </w:r>
      <w:r w:rsidRPr="009A16F9">
        <w:t> Versátil</w:t>
      </w:r>
      <w:r>
        <w:t xml:space="preserve"> </w:t>
      </w:r>
      <w:r w:rsidR="001C5CA6" w:rsidRPr="00333CD3">
        <w:rPr>
          <w:lang w:bidi="es-ES"/>
        </w:rPr>
        <w:t>•</w:t>
      </w:r>
      <w:r w:rsidR="001C5CA6" w:rsidRPr="009A16F9">
        <w:t xml:space="preserve"> Trabajo</w:t>
      </w:r>
      <w:r w:rsidRPr="009A16F9">
        <w:t xml:space="preserve"> bajo presión</w:t>
      </w:r>
      <w:r>
        <w:t xml:space="preserve"> </w:t>
      </w:r>
      <w:r w:rsidRPr="00333CD3">
        <w:rPr>
          <w:lang w:bidi="es-ES"/>
        </w:rPr>
        <w:t>•</w:t>
      </w:r>
      <w:r>
        <w:rPr>
          <w:lang w:bidi="es-ES"/>
        </w:rPr>
        <w:t xml:space="preserve"> </w:t>
      </w:r>
      <w:r w:rsidRPr="009A16F9">
        <w:t>Manejo de equipo de cómputo</w:t>
      </w:r>
      <w:r>
        <w:t xml:space="preserve"> </w:t>
      </w:r>
      <w:r w:rsidRPr="00333CD3">
        <w:rPr>
          <w:lang w:bidi="es-ES"/>
        </w:rPr>
        <w:t>•</w:t>
      </w:r>
      <w:r>
        <w:rPr>
          <w:lang w:bidi="es-ES"/>
        </w:rPr>
        <w:t xml:space="preserve"> </w:t>
      </w:r>
      <w:r w:rsidRPr="009A16F9">
        <w:t>Microsoft Office</w:t>
      </w:r>
      <w:r>
        <w:t xml:space="preserve"> </w:t>
      </w:r>
      <w:r w:rsidRPr="00333CD3">
        <w:rPr>
          <w:lang w:bidi="es-ES"/>
        </w:rPr>
        <w:t>•</w:t>
      </w:r>
      <w:r>
        <w:rPr>
          <w:lang w:bidi="es-ES"/>
        </w:rPr>
        <w:t xml:space="preserve"> </w:t>
      </w:r>
      <w:r w:rsidRPr="009A16F9">
        <w:t>Ingles Intermedio</w:t>
      </w:r>
      <w:r>
        <w:t>.</w:t>
      </w:r>
    </w:p>
    <w:sectPr w:rsidR="009A16F9" w:rsidSect="000B628A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6A6F" w14:textId="77777777" w:rsidR="00D15A7B" w:rsidRDefault="00D15A7B" w:rsidP="00713050">
      <w:pPr>
        <w:spacing w:line="240" w:lineRule="auto"/>
      </w:pPr>
      <w:r>
        <w:separator/>
      </w:r>
    </w:p>
  </w:endnote>
  <w:endnote w:type="continuationSeparator" w:id="0">
    <w:p w14:paraId="6C7098E5" w14:textId="77777777" w:rsidR="00D15A7B" w:rsidRDefault="00D15A7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C2098A" w14:paraId="563A4457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B1C628C" w14:textId="77777777" w:rsidR="00C2098A" w:rsidRDefault="00CA3DF1" w:rsidP="00684488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2E89ED19" wp14:editId="7C599166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27850C6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tlDi&#10;UVMIAAA3OQAADgAAAAAAAAAAAAAAAAAuAgAAZHJzL2Uyb0RvYy54bWxQSwECLQAUAAYACAAAACEA&#10;aEcb0NgAAAADAQAADwAAAAAAAAAAAAAAAACtCgAAZHJzL2Rvd25yZXYueG1sUEsFBgAAAAAEAAQA&#10;8wAAALILAAAAAA==&#10;">
                    <o:lock v:ext="edit" aspectratio="t"/>
                    <v:oval id="Elipse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orma libre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FD5FA3" w14:textId="77777777"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132BF489" wp14:editId="1850F6A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BF9566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x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CQ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eRTL7txIAACxlAAAOAAAAAAAAAAAA&#10;AAAAAC4CAABkcnMvZTJvRG9jLnhtbFBLAQItABQABgAIAAAAIQBoRxvQ2AAAAAMBAAAPAAAAAAAA&#10;AAAAAAAAABEVAABkcnMvZG93bnJldi54bWxQSwUGAAAAAAQABADzAAAAFh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4AD4B1" w14:textId="77777777"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75121D35" wp14:editId="52F7663A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D7A7FCF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QB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4jJzSQBEAAMhdAAAOAAAAAAAAAAAAAAAAAC4CAABkcnMvZTJvRG9jLnhtbFBLAQItABQABgAI&#10;AAAAIQBoRxvQ2AAAAAMBAAAPAAAAAAAAAAAAAAAAAJoTAABkcnMvZG93bnJldi54bWxQSwUGAAAA&#10;AAQABADzAAAAnx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2CE7A65" w14:textId="77777777"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78198F2A" wp14:editId="07964522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087B55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h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BQ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Eh3OfyhEAAP1jAAAOAAAAAAAAAAAAAAAAAC4CAABk&#10;cnMvZTJvRG9jLnhtbFBLAQItABQABgAIAAAAIQBoRxvQ2AAAAAMBAAAPAAAAAAAAAAAAAAAAACQU&#10;AABkcnMvZG93bnJldi54bWxQSwUGAAAAAAQABADzAAAAKR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RPr="00213697" w14:paraId="751EFDB5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5B436FD246A746FBB9F38E35FBA4020F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145C9AAB" w14:textId="77777777" w:rsidR="00684488" w:rsidRPr="00CA3DF1" w:rsidRDefault="00E64838" w:rsidP="00811117">
              <w:pPr>
                <w:pStyle w:val="Piedepgina"/>
              </w:pPr>
              <w:r>
                <w:rPr>
                  <w:lang w:val="es-US"/>
                </w:rPr>
                <w:t>fabiangonzalez.97@hotmail.com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placeholder>
              <w:docPart w:val="35205CFA07AD47749EBF0F8134119CB2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3FA65C86" w14:textId="77777777" w:rsidR="00684488" w:rsidRPr="00C2098A" w:rsidRDefault="00E64838" w:rsidP="00811117">
              <w:pPr>
                <w:pStyle w:val="Piedepgina"/>
              </w:pPr>
              <w:r>
                <w:rPr>
                  <w:lang w:val="es-US"/>
                </w:rPr>
                <w:t xml:space="preserve">Laguna #17, Villa bonita, buena vista. nogales, son. 84064. méxico.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placeholder>
              <w:docPart w:val="C24E456BE038480F99F09E8EAA06689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C3868AE" w14:textId="77777777" w:rsidR="00684488" w:rsidRPr="00C2098A" w:rsidRDefault="00E64838" w:rsidP="00811117">
              <w:pPr>
                <w:pStyle w:val="Piedepgina"/>
              </w:pPr>
              <w:r>
                <w:rPr>
                  <w:lang w:val="es-US"/>
                </w:rPr>
                <w:t>(631) 195 8106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lang w:val="en-US"/>
            </w:rPr>
            <w:alias w:val="Dirección URL de LinkedIn:"/>
            <w:tag w:val="Dirección URL de LinkedIn:"/>
            <w:id w:val="-1413995599"/>
            <w:placeholder>
              <w:docPart w:val="832249609B5F43FBB6817A7E8E42ED76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B14B98C" w14:textId="77777777" w:rsidR="00684488" w:rsidRPr="00E64838" w:rsidRDefault="00E64838" w:rsidP="00811117">
              <w:pPr>
                <w:pStyle w:val="Piedepgina"/>
                <w:rPr>
                  <w:lang w:val="en-US"/>
                </w:rPr>
              </w:pPr>
              <w:r w:rsidRPr="00E64838">
                <w:rPr>
                  <w:lang w:val="en-US"/>
                </w:rPr>
                <w:t>https://my.indeed.com/p/pablofabiang-xtgxn0l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7FE64" w14:textId="77777777"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4500B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217980" w14:paraId="34FAA83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238E365" w14:textId="77777777" w:rsidR="00217980" w:rsidRDefault="00217980" w:rsidP="00217980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2AE6DB08" wp14:editId="756D85CA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2E3B90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ECMprFFCAAANzkAAA4AAAAA&#10;AAAAAAAAAAAALgIAAGRycy9lMm9Eb2MueG1sUEsBAi0AFAAGAAgAAAAhAGhHG9DYAAAAAwEAAA8A&#10;AAAAAAAAAAAAAAAAnwoAAGRycy9kb3ducmV2LnhtbFBLBQYAAAAABAAEAPMAAACkCwAAAAA=&#10;">
                    <o:lock v:ext="edit" aspectratio="t"/>
                    <v:oval id="Elipse 28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orma libre 30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B787794" w14:textId="77777777" w:rsidR="00217980" w:rsidRDefault="00E64838" w:rsidP="00217980">
          <w:pPr>
            <w:pStyle w:val="Piedepgina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05B285F4" wp14:editId="2CC9A6F3">
                <wp:simplePos x="0" y="0"/>
                <wp:positionH relativeFrom="column">
                  <wp:posOffset>631749</wp:posOffset>
                </wp:positionH>
                <wp:positionV relativeFrom="paragraph">
                  <wp:posOffset>70726</wp:posOffset>
                </wp:positionV>
                <wp:extent cx="202902" cy="202902"/>
                <wp:effectExtent l="0" t="0" r="6985" b="6985"/>
                <wp:wrapNone/>
                <wp:docPr id="26" name="Imagen 26" descr="Image result for ubicacion logo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Image result for ubicacion logo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02" cy="202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inline distT="0" distB="0" distL="0" distR="0" wp14:anchorId="4F1692CA" wp14:editId="300A3968">
                    <wp:extent cx="329184" cy="329184"/>
                    <wp:effectExtent l="0" t="0" r="13970" b="13970"/>
                    <wp:docPr id="35" name="Círculo alrededor del símbolo de Twitt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825 w 3441"/>
                                <a:gd name="T1" fmla="*/ 4 h 3441"/>
                                <a:gd name="T2" fmla="*/ 2029 w 3441"/>
                                <a:gd name="T3" fmla="*/ 29 h 3441"/>
                                <a:gd name="T4" fmla="*/ 2226 w 3441"/>
                                <a:gd name="T5" fmla="*/ 76 h 3441"/>
                                <a:gd name="T6" fmla="*/ 2412 w 3441"/>
                                <a:gd name="T7" fmla="*/ 146 h 3441"/>
                                <a:gd name="T8" fmla="*/ 2588 w 3441"/>
                                <a:gd name="T9" fmla="*/ 236 h 3441"/>
                                <a:gd name="T10" fmla="*/ 2752 w 3441"/>
                                <a:gd name="T11" fmla="*/ 344 h 3441"/>
                                <a:gd name="T12" fmla="*/ 2901 w 3441"/>
                                <a:gd name="T13" fmla="*/ 471 h 3441"/>
                                <a:gd name="T14" fmla="*/ 3035 w 3441"/>
                                <a:gd name="T15" fmla="*/ 613 h 3441"/>
                                <a:gd name="T16" fmla="*/ 3154 w 3441"/>
                                <a:gd name="T17" fmla="*/ 769 h 3441"/>
                                <a:gd name="T18" fmla="*/ 3253 w 3441"/>
                                <a:gd name="T19" fmla="*/ 939 h 3441"/>
                                <a:gd name="T20" fmla="*/ 3333 w 3441"/>
                                <a:gd name="T21" fmla="*/ 1121 h 3441"/>
                                <a:gd name="T22" fmla="*/ 3392 w 3441"/>
                                <a:gd name="T23" fmla="*/ 1313 h 3441"/>
                                <a:gd name="T24" fmla="*/ 3428 w 3441"/>
                                <a:gd name="T25" fmla="*/ 1513 h 3441"/>
                                <a:gd name="T26" fmla="*/ 3441 w 3441"/>
                                <a:gd name="T27" fmla="*/ 1721 h 3441"/>
                                <a:gd name="T28" fmla="*/ 3428 w 3441"/>
                                <a:gd name="T29" fmla="*/ 1929 h 3441"/>
                                <a:gd name="T30" fmla="*/ 3392 w 3441"/>
                                <a:gd name="T31" fmla="*/ 2130 h 3441"/>
                                <a:gd name="T32" fmla="*/ 3333 w 3441"/>
                                <a:gd name="T33" fmla="*/ 2321 h 3441"/>
                                <a:gd name="T34" fmla="*/ 3253 w 3441"/>
                                <a:gd name="T35" fmla="*/ 2502 h 3441"/>
                                <a:gd name="T36" fmla="*/ 3154 w 3441"/>
                                <a:gd name="T37" fmla="*/ 2672 h 3441"/>
                                <a:gd name="T38" fmla="*/ 3035 w 3441"/>
                                <a:gd name="T39" fmla="*/ 2829 h 3441"/>
                                <a:gd name="T40" fmla="*/ 2901 w 3441"/>
                                <a:gd name="T41" fmla="*/ 2972 h 3441"/>
                                <a:gd name="T42" fmla="*/ 2752 w 3441"/>
                                <a:gd name="T43" fmla="*/ 3097 h 3441"/>
                                <a:gd name="T44" fmla="*/ 2588 w 3441"/>
                                <a:gd name="T45" fmla="*/ 3206 h 3441"/>
                                <a:gd name="T46" fmla="*/ 2412 w 3441"/>
                                <a:gd name="T47" fmla="*/ 3296 h 3441"/>
                                <a:gd name="T48" fmla="*/ 2226 w 3441"/>
                                <a:gd name="T49" fmla="*/ 3365 h 3441"/>
                                <a:gd name="T50" fmla="*/ 2029 w 3441"/>
                                <a:gd name="T51" fmla="*/ 3414 h 3441"/>
                                <a:gd name="T52" fmla="*/ 1825 w 3441"/>
                                <a:gd name="T53" fmla="*/ 3438 h 3441"/>
                                <a:gd name="T54" fmla="*/ 1615 w 3441"/>
                                <a:gd name="T55" fmla="*/ 3438 h 3441"/>
                                <a:gd name="T56" fmla="*/ 1411 w 3441"/>
                                <a:gd name="T57" fmla="*/ 3414 h 3441"/>
                                <a:gd name="T58" fmla="*/ 1214 w 3441"/>
                                <a:gd name="T59" fmla="*/ 3365 h 3441"/>
                                <a:gd name="T60" fmla="*/ 1028 w 3441"/>
                                <a:gd name="T61" fmla="*/ 3296 h 3441"/>
                                <a:gd name="T62" fmla="*/ 852 w 3441"/>
                                <a:gd name="T63" fmla="*/ 3206 h 3441"/>
                                <a:gd name="T64" fmla="*/ 689 w 3441"/>
                                <a:gd name="T65" fmla="*/ 3097 h 3441"/>
                                <a:gd name="T66" fmla="*/ 539 w 3441"/>
                                <a:gd name="T67" fmla="*/ 2972 h 3441"/>
                                <a:gd name="T68" fmla="*/ 405 w 3441"/>
                                <a:gd name="T69" fmla="*/ 2829 h 3441"/>
                                <a:gd name="T70" fmla="*/ 287 w 3441"/>
                                <a:gd name="T71" fmla="*/ 2672 h 3441"/>
                                <a:gd name="T72" fmla="*/ 188 w 3441"/>
                                <a:gd name="T73" fmla="*/ 2502 h 3441"/>
                                <a:gd name="T74" fmla="*/ 108 w 3441"/>
                                <a:gd name="T75" fmla="*/ 2321 h 3441"/>
                                <a:gd name="T76" fmla="*/ 49 w 3441"/>
                                <a:gd name="T77" fmla="*/ 2130 h 3441"/>
                                <a:gd name="T78" fmla="*/ 13 w 3441"/>
                                <a:gd name="T79" fmla="*/ 1929 h 3441"/>
                                <a:gd name="T80" fmla="*/ 0 w 3441"/>
                                <a:gd name="T81" fmla="*/ 1721 h 3441"/>
                                <a:gd name="T82" fmla="*/ 13 w 3441"/>
                                <a:gd name="T83" fmla="*/ 1513 h 3441"/>
                                <a:gd name="T84" fmla="*/ 49 w 3441"/>
                                <a:gd name="T85" fmla="*/ 1313 h 3441"/>
                                <a:gd name="T86" fmla="*/ 108 w 3441"/>
                                <a:gd name="T87" fmla="*/ 1121 h 3441"/>
                                <a:gd name="T88" fmla="*/ 188 w 3441"/>
                                <a:gd name="T89" fmla="*/ 939 h 3441"/>
                                <a:gd name="T90" fmla="*/ 287 w 3441"/>
                                <a:gd name="T91" fmla="*/ 769 h 3441"/>
                                <a:gd name="T92" fmla="*/ 405 w 3441"/>
                                <a:gd name="T93" fmla="*/ 613 h 3441"/>
                                <a:gd name="T94" fmla="*/ 539 w 3441"/>
                                <a:gd name="T95" fmla="*/ 471 h 3441"/>
                                <a:gd name="T96" fmla="*/ 689 w 3441"/>
                                <a:gd name="T97" fmla="*/ 344 h 3441"/>
                                <a:gd name="T98" fmla="*/ 852 w 3441"/>
                                <a:gd name="T99" fmla="*/ 236 h 3441"/>
                                <a:gd name="T100" fmla="*/ 1028 w 3441"/>
                                <a:gd name="T101" fmla="*/ 146 h 3441"/>
                                <a:gd name="T102" fmla="*/ 1214 w 3441"/>
                                <a:gd name="T103" fmla="*/ 76 h 3441"/>
                                <a:gd name="T104" fmla="*/ 1411 w 3441"/>
                                <a:gd name="T105" fmla="*/ 29 h 3441"/>
                                <a:gd name="T106" fmla="*/ 1615 w 3441"/>
                                <a:gd name="T107" fmla="*/ 4 h 3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41" h="3441">
                                  <a:moveTo>
                                    <a:pt x="1720" y="0"/>
                                  </a:moveTo>
                                  <a:lnTo>
                                    <a:pt x="1825" y="4"/>
                                  </a:lnTo>
                                  <a:lnTo>
                                    <a:pt x="1929" y="13"/>
                                  </a:lnTo>
                                  <a:lnTo>
                                    <a:pt x="2029" y="29"/>
                                  </a:lnTo>
                                  <a:lnTo>
                                    <a:pt x="2129" y="50"/>
                                  </a:lnTo>
                                  <a:lnTo>
                                    <a:pt x="2226" y="76"/>
                                  </a:lnTo>
                                  <a:lnTo>
                                    <a:pt x="2320" y="108"/>
                                  </a:lnTo>
                                  <a:lnTo>
                                    <a:pt x="2412" y="146"/>
                                  </a:lnTo>
                                  <a:lnTo>
                                    <a:pt x="2502" y="188"/>
                                  </a:lnTo>
                                  <a:lnTo>
                                    <a:pt x="2588" y="236"/>
                                  </a:lnTo>
                                  <a:lnTo>
                                    <a:pt x="2672" y="287"/>
                                  </a:lnTo>
                                  <a:lnTo>
                                    <a:pt x="2752" y="344"/>
                                  </a:lnTo>
                                  <a:lnTo>
                                    <a:pt x="2828" y="406"/>
                                  </a:lnTo>
                                  <a:lnTo>
                                    <a:pt x="2901" y="471"/>
                                  </a:lnTo>
                                  <a:lnTo>
                                    <a:pt x="2971" y="540"/>
                                  </a:lnTo>
                                  <a:lnTo>
                                    <a:pt x="3035" y="613"/>
                                  </a:lnTo>
                                  <a:lnTo>
                                    <a:pt x="3096" y="690"/>
                                  </a:lnTo>
                                  <a:lnTo>
                                    <a:pt x="3154" y="769"/>
                                  </a:lnTo>
                                  <a:lnTo>
                                    <a:pt x="3205" y="853"/>
                                  </a:lnTo>
                                  <a:lnTo>
                                    <a:pt x="3253" y="939"/>
                                  </a:lnTo>
                                  <a:lnTo>
                                    <a:pt x="3295" y="1029"/>
                                  </a:lnTo>
                                  <a:lnTo>
                                    <a:pt x="3333" y="1121"/>
                                  </a:lnTo>
                                  <a:lnTo>
                                    <a:pt x="3364" y="1215"/>
                                  </a:lnTo>
                                  <a:lnTo>
                                    <a:pt x="3392" y="1313"/>
                                  </a:lnTo>
                                  <a:lnTo>
                                    <a:pt x="3412" y="1412"/>
                                  </a:lnTo>
                                  <a:lnTo>
                                    <a:pt x="3428" y="1513"/>
                                  </a:lnTo>
                                  <a:lnTo>
                                    <a:pt x="3438" y="1616"/>
                                  </a:lnTo>
                                  <a:lnTo>
                                    <a:pt x="3441" y="1721"/>
                                  </a:lnTo>
                                  <a:lnTo>
                                    <a:pt x="3438" y="1826"/>
                                  </a:lnTo>
                                  <a:lnTo>
                                    <a:pt x="3428" y="1929"/>
                                  </a:lnTo>
                                  <a:lnTo>
                                    <a:pt x="3412" y="2030"/>
                                  </a:lnTo>
                                  <a:lnTo>
                                    <a:pt x="3392" y="2130"/>
                                  </a:lnTo>
                                  <a:lnTo>
                                    <a:pt x="3364" y="2226"/>
                                  </a:lnTo>
                                  <a:lnTo>
                                    <a:pt x="3333" y="2321"/>
                                  </a:lnTo>
                                  <a:lnTo>
                                    <a:pt x="3295" y="2413"/>
                                  </a:lnTo>
                                  <a:lnTo>
                                    <a:pt x="3253" y="2502"/>
                                  </a:lnTo>
                                  <a:lnTo>
                                    <a:pt x="3205" y="2589"/>
                                  </a:lnTo>
                                  <a:lnTo>
                                    <a:pt x="3154" y="2672"/>
                                  </a:lnTo>
                                  <a:lnTo>
                                    <a:pt x="3096" y="2753"/>
                                  </a:lnTo>
                                  <a:lnTo>
                                    <a:pt x="3035" y="2829"/>
                                  </a:lnTo>
                                  <a:lnTo>
                                    <a:pt x="2971" y="2902"/>
                                  </a:lnTo>
                                  <a:lnTo>
                                    <a:pt x="2901" y="2972"/>
                                  </a:lnTo>
                                  <a:lnTo>
                                    <a:pt x="2828" y="3037"/>
                                  </a:lnTo>
                                  <a:lnTo>
                                    <a:pt x="2752" y="3097"/>
                                  </a:lnTo>
                                  <a:lnTo>
                                    <a:pt x="2672" y="3154"/>
                                  </a:lnTo>
                                  <a:lnTo>
                                    <a:pt x="2588" y="3206"/>
                                  </a:lnTo>
                                  <a:lnTo>
                                    <a:pt x="2502" y="3253"/>
                                  </a:lnTo>
                                  <a:lnTo>
                                    <a:pt x="2412" y="3296"/>
                                  </a:lnTo>
                                  <a:lnTo>
                                    <a:pt x="2320" y="3333"/>
                                  </a:lnTo>
                                  <a:lnTo>
                                    <a:pt x="2226" y="3365"/>
                                  </a:lnTo>
                                  <a:lnTo>
                                    <a:pt x="2129" y="3393"/>
                                  </a:lnTo>
                                  <a:lnTo>
                                    <a:pt x="2029" y="3414"/>
                                  </a:lnTo>
                                  <a:lnTo>
                                    <a:pt x="1929" y="3428"/>
                                  </a:lnTo>
                                  <a:lnTo>
                                    <a:pt x="1825" y="3438"/>
                                  </a:lnTo>
                                  <a:lnTo>
                                    <a:pt x="1720" y="3441"/>
                                  </a:lnTo>
                                  <a:lnTo>
                                    <a:pt x="1615" y="3438"/>
                                  </a:lnTo>
                                  <a:lnTo>
                                    <a:pt x="1513" y="3428"/>
                                  </a:lnTo>
                                  <a:lnTo>
                                    <a:pt x="1411" y="3414"/>
                                  </a:lnTo>
                                  <a:lnTo>
                                    <a:pt x="1312" y="3393"/>
                                  </a:lnTo>
                                  <a:lnTo>
                                    <a:pt x="1214" y="3365"/>
                                  </a:lnTo>
                                  <a:lnTo>
                                    <a:pt x="1120" y="3333"/>
                                  </a:lnTo>
                                  <a:lnTo>
                                    <a:pt x="1028" y="3296"/>
                                  </a:lnTo>
                                  <a:lnTo>
                                    <a:pt x="939" y="3253"/>
                                  </a:lnTo>
                                  <a:lnTo>
                                    <a:pt x="852" y="3206"/>
                                  </a:lnTo>
                                  <a:lnTo>
                                    <a:pt x="769" y="3154"/>
                                  </a:lnTo>
                                  <a:lnTo>
                                    <a:pt x="689" y="3097"/>
                                  </a:lnTo>
                                  <a:lnTo>
                                    <a:pt x="612" y="3037"/>
                                  </a:lnTo>
                                  <a:lnTo>
                                    <a:pt x="539" y="2972"/>
                                  </a:lnTo>
                                  <a:lnTo>
                                    <a:pt x="470" y="2902"/>
                                  </a:lnTo>
                                  <a:lnTo>
                                    <a:pt x="405" y="2829"/>
                                  </a:lnTo>
                                  <a:lnTo>
                                    <a:pt x="344" y="2753"/>
                                  </a:lnTo>
                                  <a:lnTo>
                                    <a:pt x="287" y="2672"/>
                                  </a:lnTo>
                                  <a:lnTo>
                                    <a:pt x="235" y="2589"/>
                                  </a:lnTo>
                                  <a:lnTo>
                                    <a:pt x="188" y="2502"/>
                                  </a:lnTo>
                                  <a:lnTo>
                                    <a:pt x="145" y="2413"/>
                                  </a:lnTo>
                                  <a:lnTo>
                                    <a:pt x="108" y="2321"/>
                                  </a:lnTo>
                                  <a:lnTo>
                                    <a:pt x="76" y="2226"/>
                                  </a:lnTo>
                                  <a:lnTo>
                                    <a:pt x="49" y="2130"/>
                                  </a:lnTo>
                                  <a:lnTo>
                                    <a:pt x="28" y="2030"/>
                                  </a:lnTo>
                                  <a:lnTo>
                                    <a:pt x="13" y="1929"/>
                                  </a:lnTo>
                                  <a:lnTo>
                                    <a:pt x="4" y="1826"/>
                                  </a:lnTo>
                                  <a:lnTo>
                                    <a:pt x="0" y="1721"/>
                                  </a:lnTo>
                                  <a:lnTo>
                                    <a:pt x="4" y="1616"/>
                                  </a:lnTo>
                                  <a:lnTo>
                                    <a:pt x="13" y="1513"/>
                                  </a:lnTo>
                                  <a:lnTo>
                                    <a:pt x="28" y="1412"/>
                                  </a:lnTo>
                                  <a:lnTo>
                                    <a:pt x="49" y="1313"/>
                                  </a:lnTo>
                                  <a:lnTo>
                                    <a:pt x="76" y="1215"/>
                                  </a:lnTo>
                                  <a:lnTo>
                                    <a:pt x="108" y="1121"/>
                                  </a:lnTo>
                                  <a:lnTo>
                                    <a:pt x="145" y="1029"/>
                                  </a:lnTo>
                                  <a:lnTo>
                                    <a:pt x="188" y="939"/>
                                  </a:lnTo>
                                  <a:lnTo>
                                    <a:pt x="235" y="853"/>
                                  </a:lnTo>
                                  <a:lnTo>
                                    <a:pt x="287" y="769"/>
                                  </a:lnTo>
                                  <a:lnTo>
                                    <a:pt x="344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0" y="540"/>
                                  </a:lnTo>
                                  <a:lnTo>
                                    <a:pt x="539" y="471"/>
                                  </a:lnTo>
                                  <a:lnTo>
                                    <a:pt x="612" y="406"/>
                                  </a:lnTo>
                                  <a:lnTo>
                                    <a:pt x="689" y="344"/>
                                  </a:lnTo>
                                  <a:lnTo>
                                    <a:pt x="769" y="287"/>
                                  </a:lnTo>
                                  <a:lnTo>
                                    <a:pt x="852" y="236"/>
                                  </a:lnTo>
                                  <a:lnTo>
                                    <a:pt x="939" y="188"/>
                                  </a:lnTo>
                                  <a:lnTo>
                                    <a:pt x="1028" y="146"/>
                                  </a:lnTo>
                                  <a:lnTo>
                                    <a:pt x="1120" y="108"/>
                                  </a:lnTo>
                                  <a:lnTo>
                                    <a:pt x="1214" y="76"/>
                                  </a:lnTo>
                                  <a:lnTo>
                                    <a:pt x="1312" y="50"/>
                                  </a:lnTo>
                                  <a:lnTo>
                                    <a:pt x="1411" y="29"/>
                                  </a:lnTo>
                                  <a:lnTo>
                                    <a:pt x="1513" y="13"/>
                                  </a:lnTo>
                                  <a:lnTo>
                                    <a:pt x="1615" y="4"/>
                                  </a:lnTo>
                                  <a:lnTo>
                                    <a:pt x="17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A23B962" id="Círculo alrededor del símbolo de Twitter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41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/>
                    <w10:anchorlock/>
                  </v:shape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7903318" w14:textId="77777777" w:rsidR="00217980" w:rsidRDefault="00217980" w:rsidP="00217980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13492573" wp14:editId="782E5802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52EE413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38QxEAAMl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BxNe38QxEAAMldAAAOAAAAAAAAAAAAAAAAAC4CAABkcnMvZTJvRG9jLnhtbFBLAQItABQA&#10;BgAIAAAAIQBoRxvQ2AAAAAMBAAAPAAAAAAAAAAAAAAAAAJ0TAABkcnMvZG93bnJldi54bWxQSwUG&#10;AAAAAAQABADzAAAAoh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20500C1" w14:textId="77777777" w:rsidR="00217980" w:rsidRDefault="00E64838" w:rsidP="00217980">
          <w:pPr>
            <w:pStyle w:val="Piedepgina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24F33D83" wp14:editId="228B9CF0">
                <wp:simplePos x="0" y="0"/>
                <wp:positionH relativeFrom="column">
                  <wp:posOffset>620395</wp:posOffset>
                </wp:positionH>
                <wp:positionV relativeFrom="paragraph">
                  <wp:posOffset>71120</wp:posOffset>
                </wp:positionV>
                <wp:extent cx="203200" cy="203200"/>
                <wp:effectExtent l="0" t="0" r="6350" b="6350"/>
                <wp:wrapNone/>
                <wp:docPr id="23" name="Imagen 23" descr="Image result for indeed logo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indeed logo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inline distT="0" distB="0" distL="0" distR="0" wp14:anchorId="61106E90" wp14:editId="4E6E802D">
                    <wp:extent cx="329184" cy="329184"/>
                    <wp:effectExtent l="0" t="0" r="13970" b="13970"/>
                    <wp:docPr id="41" name="Círculo alrededor del símbolo de LinkedI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725 w 3451"/>
                                <a:gd name="T1" fmla="*/ 0 h 3451"/>
                                <a:gd name="T2" fmla="*/ 1933 w 3451"/>
                                <a:gd name="T3" fmla="*/ 13 h 3451"/>
                                <a:gd name="T4" fmla="*/ 2134 w 3451"/>
                                <a:gd name="T5" fmla="*/ 49 h 3451"/>
                                <a:gd name="T6" fmla="*/ 2327 w 3451"/>
                                <a:gd name="T7" fmla="*/ 109 h 3451"/>
                                <a:gd name="T8" fmla="*/ 2509 w 3451"/>
                                <a:gd name="T9" fmla="*/ 189 h 3451"/>
                                <a:gd name="T10" fmla="*/ 2679 w 3451"/>
                                <a:gd name="T11" fmla="*/ 288 h 3451"/>
                                <a:gd name="T12" fmla="*/ 2837 w 3451"/>
                                <a:gd name="T13" fmla="*/ 407 h 3451"/>
                                <a:gd name="T14" fmla="*/ 2979 w 3451"/>
                                <a:gd name="T15" fmla="*/ 542 h 3451"/>
                                <a:gd name="T16" fmla="*/ 3105 w 3451"/>
                                <a:gd name="T17" fmla="*/ 691 h 3451"/>
                                <a:gd name="T18" fmla="*/ 3215 w 3451"/>
                                <a:gd name="T19" fmla="*/ 855 h 3451"/>
                                <a:gd name="T20" fmla="*/ 3305 w 3451"/>
                                <a:gd name="T21" fmla="*/ 1032 h 3451"/>
                                <a:gd name="T22" fmla="*/ 3374 w 3451"/>
                                <a:gd name="T23" fmla="*/ 1219 h 3451"/>
                                <a:gd name="T24" fmla="*/ 3422 w 3451"/>
                                <a:gd name="T25" fmla="*/ 1416 h 3451"/>
                                <a:gd name="T26" fmla="*/ 3447 w 3451"/>
                                <a:gd name="T27" fmla="*/ 1620 h 3451"/>
                                <a:gd name="T28" fmla="*/ 3447 w 3451"/>
                                <a:gd name="T29" fmla="*/ 1831 h 3451"/>
                                <a:gd name="T30" fmla="*/ 3422 w 3451"/>
                                <a:gd name="T31" fmla="*/ 2036 h 3451"/>
                                <a:gd name="T32" fmla="*/ 3374 w 3451"/>
                                <a:gd name="T33" fmla="*/ 2233 h 3451"/>
                                <a:gd name="T34" fmla="*/ 3305 w 3451"/>
                                <a:gd name="T35" fmla="*/ 2420 h 3451"/>
                                <a:gd name="T36" fmla="*/ 3215 w 3451"/>
                                <a:gd name="T37" fmla="*/ 2596 h 3451"/>
                                <a:gd name="T38" fmla="*/ 3105 w 3451"/>
                                <a:gd name="T39" fmla="*/ 2761 h 3451"/>
                                <a:gd name="T40" fmla="*/ 2979 w 3451"/>
                                <a:gd name="T41" fmla="*/ 2911 h 3451"/>
                                <a:gd name="T42" fmla="*/ 2837 w 3451"/>
                                <a:gd name="T43" fmla="*/ 3046 h 3451"/>
                                <a:gd name="T44" fmla="*/ 2679 w 3451"/>
                                <a:gd name="T45" fmla="*/ 3163 h 3451"/>
                                <a:gd name="T46" fmla="*/ 2509 w 3451"/>
                                <a:gd name="T47" fmla="*/ 3262 h 3451"/>
                                <a:gd name="T48" fmla="*/ 2327 w 3451"/>
                                <a:gd name="T49" fmla="*/ 3343 h 3451"/>
                                <a:gd name="T50" fmla="*/ 2134 w 3451"/>
                                <a:gd name="T51" fmla="*/ 3402 h 3451"/>
                                <a:gd name="T52" fmla="*/ 1933 w 3451"/>
                                <a:gd name="T53" fmla="*/ 3438 h 3451"/>
                                <a:gd name="T54" fmla="*/ 1725 w 3451"/>
                                <a:gd name="T55" fmla="*/ 3451 h 3451"/>
                                <a:gd name="T56" fmla="*/ 1516 w 3451"/>
                                <a:gd name="T57" fmla="*/ 3438 h 3451"/>
                                <a:gd name="T58" fmla="*/ 1315 w 3451"/>
                                <a:gd name="T59" fmla="*/ 3402 h 3451"/>
                                <a:gd name="T60" fmla="*/ 1123 w 3451"/>
                                <a:gd name="T61" fmla="*/ 3343 h 3451"/>
                                <a:gd name="T62" fmla="*/ 941 w 3451"/>
                                <a:gd name="T63" fmla="*/ 3262 h 3451"/>
                                <a:gd name="T64" fmla="*/ 771 w 3451"/>
                                <a:gd name="T65" fmla="*/ 3163 h 3451"/>
                                <a:gd name="T66" fmla="*/ 614 w 3451"/>
                                <a:gd name="T67" fmla="*/ 3046 h 3451"/>
                                <a:gd name="T68" fmla="*/ 471 w 3451"/>
                                <a:gd name="T69" fmla="*/ 2911 h 3451"/>
                                <a:gd name="T70" fmla="*/ 345 w 3451"/>
                                <a:gd name="T71" fmla="*/ 2761 h 3451"/>
                                <a:gd name="T72" fmla="*/ 236 w 3451"/>
                                <a:gd name="T73" fmla="*/ 2596 h 3451"/>
                                <a:gd name="T74" fmla="*/ 146 w 3451"/>
                                <a:gd name="T75" fmla="*/ 2420 h 3451"/>
                                <a:gd name="T76" fmla="*/ 75 w 3451"/>
                                <a:gd name="T77" fmla="*/ 2233 h 3451"/>
                                <a:gd name="T78" fmla="*/ 28 w 3451"/>
                                <a:gd name="T79" fmla="*/ 2036 h 3451"/>
                                <a:gd name="T80" fmla="*/ 3 w 3451"/>
                                <a:gd name="T81" fmla="*/ 1831 h 3451"/>
                                <a:gd name="T82" fmla="*/ 3 w 3451"/>
                                <a:gd name="T83" fmla="*/ 1620 h 3451"/>
                                <a:gd name="T84" fmla="*/ 28 w 3451"/>
                                <a:gd name="T85" fmla="*/ 1416 h 3451"/>
                                <a:gd name="T86" fmla="*/ 75 w 3451"/>
                                <a:gd name="T87" fmla="*/ 1219 h 3451"/>
                                <a:gd name="T88" fmla="*/ 146 w 3451"/>
                                <a:gd name="T89" fmla="*/ 1032 h 3451"/>
                                <a:gd name="T90" fmla="*/ 236 w 3451"/>
                                <a:gd name="T91" fmla="*/ 855 h 3451"/>
                                <a:gd name="T92" fmla="*/ 345 w 3451"/>
                                <a:gd name="T93" fmla="*/ 691 h 3451"/>
                                <a:gd name="T94" fmla="*/ 471 w 3451"/>
                                <a:gd name="T95" fmla="*/ 542 h 3451"/>
                                <a:gd name="T96" fmla="*/ 614 w 3451"/>
                                <a:gd name="T97" fmla="*/ 407 h 3451"/>
                                <a:gd name="T98" fmla="*/ 771 w 3451"/>
                                <a:gd name="T99" fmla="*/ 288 h 3451"/>
                                <a:gd name="T100" fmla="*/ 941 w 3451"/>
                                <a:gd name="T101" fmla="*/ 189 h 3451"/>
                                <a:gd name="T102" fmla="*/ 1123 w 3451"/>
                                <a:gd name="T103" fmla="*/ 109 h 3451"/>
                                <a:gd name="T104" fmla="*/ 1315 w 3451"/>
                                <a:gd name="T105" fmla="*/ 49 h 3451"/>
                                <a:gd name="T106" fmla="*/ 1516 w 3451"/>
                                <a:gd name="T107" fmla="*/ 13 h 3451"/>
                                <a:gd name="T108" fmla="*/ 1725 w 3451"/>
                                <a:gd name="T109" fmla="*/ 0 h 3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451" h="3451">
                                  <a:moveTo>
                                    <a:pt x="1725" y="0"/>
                                  </a:moveTo>
                                  <a:lnTo>
                                    <a:pt x="1725" y="0"/>
                                  </a:lnTo>
                                  <a:lnTo>
                                    <a:pt x="1831" y="4"/>
                                  </a:lnTo>
                                  <a:lnTo>
                                    <a:pt x="1933" y="13"/>
                                  </a:lnTo>
                                  <a:lnTo>
                                    <a:pt x="2035" y="29"/>
                                  </a:lnTo>
                                  <a:lnTo>
                                    <a:pt x="2134" y="49"/>
                                  </a:lnTo>
                                  <a:lnTo>
                                    <a:pt x="2232" y="77"/>
                                  </a:lnTo>
                                  <a:lnTo>
                                    <a:pt x="2327" y="109"/>
                                  </a:lnTo>
                                  <a:lnTo>
                                    <a:pt x="2419" y="146"/>
                                  </a:lnTo>
                                  <a:lnTo>
                                    <a:pt x="2509" y="189"/>
                                  </a:lnTo>
                                  <a:lnTo>
                                    <a:pt x="2596" y="236"/>
                                  </a:lnTo>
                                  <a:lnTo>
                                    <a:pt x="2679" y="288"/>
                                  </a:lnTo>
                                  <a:lnTo>
                                    <a:pt x="2760" y="345"/>
                                  </a:lnTo>
                                  <a:lnTo>
                                    <a:pt x="2837" y="407"/>
                                  </a:lnTo>
                                  <a:lnTo>
                                    <a:pt x="2909" y="472"/>
                                  </a:lnTo>
                                  <a:lnTo>
                                    <a:pt x="2979" y="542"/>
                                  </a:lnTo>
                                  <a:lnTo>
                                    <a:pt x="3044" y="614"/>
                                  </a:lnTo>
                                  <a:lnTo>
                                    <a:pt x="3105" y="691"/>
                                  </a:lnTo>
                                  <a:lnTo>
                                    <a:pt x="3163" y="772"/>
                                  </a:lnTo>
                                  <a:lnTo>
                                    <a:pt x="3215" y="855"/>
                                  </a:lnTo>
                                  <a:lnTo>
                                    <a:pt x="3262" y="942"/>
                                  </a:lnTo>
                                  <a:lnTo>
                                    <a:pt x="3305" y="1032"/>
                                  </a:lnTo>
                                  <a:lnTo>
                                    <a:pt x="3342" y="1124"/>
                                  </a:lnTo>
                                  <a:lnTo>
                                    <a:pt x="3374" y="1219"/>
                                  </a:lnTo>
                                  <a:lnTo>
                                    <a:pt x="3402" y="1317"/>
                                  </a:lnTo>
                                  <a:lnTo>
                                    <a:pt x="3422" y="1416"/>
                                  </a:lnTo>
                                  <a:lnTo>
                                    <a:pt x="3438" y="1518"/>
                                  </a:lnTo>
                                  <a:lnTo>
                                    <a:pt x="3447" y="1620"/>
                                  </a:lnTo>
                                  <a:lnTo>
                                    <a:pt x="3451" y="1726"/>
                                  </a:lnTo>
                                  <a:lnTo>
                                    <a:pt x="3447" y="1831"/>
                                  </a:lnTo>
                                  <a:lnTo>
                                    <a:pt x="3438" y="1935"/>
                                  </a:lnTo>
                                  <a:lnTo>
                                    <a:pt x="3422" y="2036"/>
                                  </a:lnTo>
                                  <a:lnTo>
                                    <a:pt x="3402" y="2136"/>
                                  </a:lnTo>
                                  <a:lnTo>
                                    <a:pt x="3374" y="2233"/>
                                  </a:lnTo>
                                  <a:lnTo>
                                    <a:pt x="3342" y="2328"/>
                                  </a:lnTo>
                                  <a:lnTo>
                                    <a:pt x="3305" y="2420"/>
                                  </a:lnTo>
                                  <a:lnTo>
                                    <a:pt x="3262" y="2510"/>
                                  </a:lnTo>
                                  <a:lnTo>
                                    <a:pt x="3215" y="2596"/>
                                  </a:lnTo>
                                  <a:lnTo>
                                    <a:pt x="3163" y="2680"/>
                                  </a:lnTo>
                                  <a:lnTo>
                                    <a:pt x="3105" y="2761"/>
                                  </a:lnTo>
                                  <a:lnTo>
                                    <a:pt x="3044" y="2837"/>
                                  </a:lnTo>
                                  <a:lnTo>
                                    <a:pt x="2979" y="2911"/>
                                  </a:lnTo>
                                  <a:lnTo>
                                    <a:pt x="2909" y="2980"/>
                                  </a:lnTo>
                                  <a:lnTo>
                                    <a:pt x="2837" y="3046"/>
                                  </a:lnTo>
                                  <a:lnTo>
                                    <a:pt x="2760" y="3106"/>
                                  </a:lnTo>
                                  <a:lnTo>
                                    <a:pt x="2679" y="3163"/>
                                  </a:lnTo>
                                  <a:lnTo>
                                    <a:pt x="2596" y="3215"/>
                                  </a:lnTo>
                                  <a:lnTo>
                                    <a:pt x="2509" y="3262"/>
                                  </a:lnTo>
                                  <a:lnTo>
                                    <a:pt x="2419" y="3305"/>
                                  </a:lnTo>
                                  <a:lnTo>
                                    <a:pt x="2327" y="3343"/>
                                  </a:lnTo>
                                  <a:lnTo>
                                    <a:pt x="2232" y="3376"/>
                                  </a:lnTo>
                                  <a:lnTo>
                                    <a:pt x="2134" y="3402"/>
                                  </a:lnTo>
                                  <a:lnTo>
                                    <a:pt x="2035" y="3423"/>
                                  </a:lnTo>
                                  <a:lnTo>
                                    <a:pt x="1933" y="3438"/>
                                  </a:lnTo>
                                  <a:lnTo>
                                    <a:pt x="1831" y="3448"/>
                                  </a:lnTo>
                                  <a:lnTo>
                                    <a:pt x="1725" y="3451"/>
                                  </a:lnTo>
                                  <a:lnTo>
                                    <a:pt x="1620" y="3448"/>
                                  </a:lnTo>
                                  <a:lnTo>
                                    <a:pt x="1516" y="3438"/>
                                  </a:lnTo>
                                  <a:lnTo>
                                    <a:pt x="1415" y="3423"/>
                                  </a:lnTo>
                                  <a:lnTo>
                                    <a:pt x="1315" y="3402"/>
                                  </a:lnTo>
                                  <a:lnTo>
                                    <a:pt x="1218" y="3376"/>
                                  </a:lnTo>
                                  <a:lnTo>
                                    <a:pt x="1123" y="3343"/>
                                  </a:lnTo>
                                  <a:lnTo>
                                    <a:pt x="1031" y="3305"/>
                                  </a:lnTo>
                                  <a:lnTo>
                                    <a:pt x="941" y="3262"/>
                                  </a:lnTo>
                                  <a:lnTo>
                                    <a:pt x="855" y="3215"/>
                                  </a:lnTo>
                                  <a:lnTo>
                                    <a:pt x="771" y="3163"/>
                                  </a:lnTo>
                                  <a:lnTo>
                                    <a:pt x="690" y="3106"/>
                                  </a:lnTo>
                                  <a:lnTo>
                                    <a:pt x="614" y="3046"/>
                                  </a:lnTo>
                                  <a:lnTo>
                                    <a:pt x="540" y="2980"/>
                                  </a:lnTo>
                                  <a:lnTo>
                                    <a:pt x="471" y="2911"/>
                                  </a:lnTo>
                                  <a:lnTo>
                                    <a:pt x="405" y="2837"/>
                                  </a:lnTo>
                                  <a:lnTo>
                                    <a:pt x="345" y="2761"/>
                                  </a:lnTo>
                                  <a:lnTo>
                                    <a:pt x="288" y="2680"/>
                                  </a:lnTo>
                                  <a:lnTo>
                                    <a:pt x="236" y="2596"/>
                                  </a:lnTo>
                                  <a:lnTo>
                                    <a:pt x="189" y="2510"/>
                                  </a:lnTo>
                                  <a:lnTo>
                                    <a:pt x="146" y="2420"/>
                                  </a:lnTo>
                                  <a:lnTo>
                                    <a:pt x="108" y="2328"/>
                                  </a:lnTo>
                                  <a:lnTo>
                                    <a:pt x="75" y="2233"/>
                                  </a:lnTo>
                                  <a:lnTo>
                                    <a:pt x="49" y="2136"/>
                                  </a:lnTo>
                                  <a:lnTo>
                                    <a:pt x="28" y="2036"/>
                                  </a:lnTo>
                                  <a:lnTo>
                                    <a:pt x="13" y="1935"/>
                                  </a:lnTo>
                                  <a:lnTo>
                                    <a:pt x="3" y="1831"/>
                                  </a:lnTo>
                                  <a:lnTo>
                                    <a:pt x="0" y="1726"/>
                                  </a:lnTo>
                                  <a:lnTo>
                                    <a:pt x="3" y="1620"/>
                                  </a:lnTo>
                                  <a:lnTo>
                                    <a:pt x="13" y="1518"/>
                                  </a:lnTo>
                                  <a:lnTo>
                                    <a:pt x="28" y="1416"/>
                                  </a:lnTo>
                                  <a:lnTo>
                                    <a:pt x="49" y="1317"/>
                                  </a:lnTo>
                                  <a:lnTo>
                                    <a:pt x="75" y="1219"/>
                                  </a:lnTo>
                                  <a:lnTo>
                                    <a:pt x="108" y="1124"/>
                                  </a:lnTo>
                                  <a:lnTo>
                                    <a:pt x="146" y="1032"/>
                                  </a:lnTo>
                                  <a:lnTo>
                                    <a:pt x="189" y="942"/>
                                  </a:lnTo>
                                  <a:lnTo>
                                    <a:pt x="236" y="855"/>
                                  </a:lnTo>
                                  <a:lnTo>
                                    <a:pt x="288" y="772"/>
                                  </a:lnTo>
                                  <a:lnTo>
                                    <a:pt x="345" y="691"/>
                                  </a:lnTo>
                                  <a:lnTo>
                                    <a:pt x="405" y="614"/>
                                  </a:lnTo>
                                  <a:lnTo>
                                    <a:pt x="471" y="542"/>
                                  </a:lnTo>
                                  <a:lnTo>
                                    <a:pt x="540" y="472"/>
                                  </a:lnTo>
                                  <a:lnTo>
                                    <a:pt x="614" y="407"/>
                                  </a:lnTo>
                                  <a:lnTo>
                                    <a:pt x="690" y="345"/>
                                  </a:lnTo>
                                  <a:lnTo>
                                    <a:pt x="771" y="288"/>
                                  </a:lnTo>
                                  <a:lnTo>
                                    <a:pt x="855" y="236"/>
                                  </a:lnTo>
                                  <a:lnTo>
                                    <a:pt x="941" y="189"/>
                                  </a:lnTo>
                                  <a:lnTo>
                                    <a:pt x="1031" y="146"/>
                                  </a:lnTo>
                                  <a:lnTo>
                                    <a:pt x="1123" y="109"/>
                                  </a:lnTo>
                                  <a:lnTo>
                                    <a:pt x="1218" y="77"/>
                                  </a:lnTo>
                                  <a:lnTo>
                                    <a:pt x="1315" y="49"/>
                                  </a:lnTo>
                                  <a:lnTo>
                                    <a:pt x="1415" y="29"/>
                                  </a:lnTo>
                                  <a:lnTo>
                                    <a:pt x="1516" y="13"/>
                                  </a:lnTo>
                                  <a:lnTo>
                                    <a:pt x="1620" y="4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08DF759" id="Círculo alrededor del símbolo de LinkedIn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51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<v:path arrowok="t" o:connecttype="custom" o:connectlocs="164544,0;184385,1240;203558,4674;221968,10397;239329,18028;255544,27472;270616,38823;284161,51700;296180,65913;306672,81557;315257,98440;321839,116278;326418,135069;328802,154529;328802,174655;326418,194210;321839,213001;315257,230839;306672,247627;296180,263366;284161,277674;270616,290552;255544,301712;239329,311156;221968,318882;203558,324510;184385,327944;164544,329184;144608,327944;125435,324510;107121,318882;89760,311156;73544,301712;58568,290552;44928,277674;32909,263366;22512,247627;13927,230839;7154,213001;2671,194210;286,174655;286,154529;2671,135069;7154,116278;13927,98440;22512,81557;32909,65913;44928,51700;58568,38823;73544,27472;89760,18028;107121,10397;125435,4674;144608,1240;164544,0" o:connectangles="0,0,0,0,0,0,0,0,0,0,0,0,0,0,0,0,0,0,0,0,0,0,0,0,0,0,0,0,0,0,0,0,0,0,0,0,0,0,0,0,0,0,0,0,0,0,0,0,0,0,0,0,0,0,0"/>
                    <w10:anchorlock/>
                  </v:shape>
                </w:pict>
              </mc:Fallback>
            </mc:AlternateContent>
          </w:r>
        </w:p>
      </w:tc>
    </w:tr>
    <w:tr w:rsidR="00217980" w:rsidRPr="00213697" w14:paraId="4C26A60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F13C6A8" w14:textId="77777777" w:rsidR="00811117" w:rsidRPr="009A16F9" w:rsidRDefault="00D15A7B" w:rsidP="009A16F9">
          <w:pPr>
            <w:pStyle w:val="Piedepgina"/>
            <w:ind w:left="-205" w:right="-270"/>
            <w:rPr>
              <w:sz w:val="17"/>
              <w:szCs w:val="17"/>
            </w:rPr>
          </w:pPr>
          <w:sdt>
            <w:sdtPr>
              <w:rPr>
                <w:sz w:val="17"/>
                <w:szCs w:val="17"/>
              </w:rPr>
              <w:alias w:val="Correo electrónico:"/>
              <w:tag w:val="Correo electrónico:"/>
              <w:id w:val="-1689822732"/>
              <w:placeholder>
                <w:docPart w:val="3BEDE0CB3D4644898ED77F10F60455B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E64838" w:rsidRPr="009A16F9">
                <w:rPr>
                  <w:caps w:val="0"/>
                  <w:sz w:val="17"/>
                  <w:szCs w:val="17"/>
                </w:rPr>
                <w:t>fabiangonzalez.97@hotmail.com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1081720897"/>
            <w:placeholder>
              <w:docPart w:val="DBCFF56381534877BE1E34B2534F7C2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04B8E6DD" w14:textId="77777777" w:rsidR="00811117" w:rsidRPr="00C2098A" w:rsidRDefault="00E64838" w:rsidP="00E64838">
              <w:pPr>
                <w:pStyle w:val="Piedepgina"/>
              </w:pPr>
              <w:r>
                <w:t xml:space="preserve">Laguna #17, Villa bonita, buena vista. nogales, son. 84064. méxico.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-389655527"/>
            <w:placeholder>
              <w:docPart w:val="D3615EDE1A584E58BABFB0FA6667D07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447D58DE" w14:textId="77777777" w:rsidR="00811117" w:rsidRPr="00C2098A" w:rsidRDefault="00E64838" w:rsidP="00E64838">
              <w:pPr>
                <w:pStyle w:val="Piedepgina"/>
              </w:pPr>
              <w:r>
                <w:t>(631) 195 8106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  <w:lang w:val="en-US"/>
            </w:rPr>
            <w:alias w:val="Dirección URL de LinkedIn:"/>
            <w:tag w:val="Dirección URL de LinkedIn:"/>
            <w:id w:val="-1529023829"/>
            <w:placeholder>
              <w:docPart w:val="9DE9467F1285431AB395424BA3596B90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7C7196A" w14:textId="77777777" w:rsidR="00811117" w:rsidRPr="008614DF" w:rsidRDefault="00E64838" w:rsidP="00E64838">
              <w:pPr>
                <w:pStyle w:val="Piedepgina"/>
                <w:rPr>
                  <w:lang w:val="en-US"/>
                </w:rPr>
              </w:pPr>
              <w:r w:rsidRPr="008614DF">
                <w:rPr>
                  <w:sz w:val="18"/>
                  <w:lang w:val="en-US"/>
                </w:rPr>
                <w:t>https://my.indeed.com/p/pablofabiang-xtgxn0l</w:t>
              </w:r>
            </w:p>
          </w:sdtContent>
        </w:sdt>
      </w:tc>
    </w:tr>
  </w:tbl>
  <w:p w14:paraId="01BC9FC2" w14:textId="77777777" w:rsidR="00217980" w:rsidRPr="008614DF" w:rsidRDefault="0021798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36FD" w14:textId="77777777" w:rsidR="00D15A7B" w:rsidRDefault="00D15A7B" w:rsidP="00713050">
      <w:pPr>
        <w:spacing w:line="240" w:lineRule="auto"/>
      </w:pPr>
      <w:r>
        <w:separator/>
      </w:r>
    </w:p>
  </w:footnote>
  <w:footnote w:type="continuationSeparator" w:id="0">
    <w:p w14:paraId="06EECA49" w14:textId="77777777" w:rsidR="00D15A7B" w:rsidRDefault="00D15A7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14:paraId="4B4A3ED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4A02D164" w14:textId="77777777" w:rsidR="001A5CA9" w:rsidRPr="00F207C0" w:rsidRDefault="00E02DCD" w:rsidP="001A5CA9">
          <w:pPr>
            <w:pStyle w:val="Iniciales"/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2B9DB15" wp14:editId="4F1688C6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419B5A69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placeholder>
                <w:docPart w:val="2B4C07A37910459AA25B03A18282BF1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C660E5">
                <w:t>S</w:t>
              </w:r>
              <w:r w:rsidR="00C660E5" w:rsidRPr="00333CD3">
                <w:t>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14:paraId="649181A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927BFB8" w14:textId="77777777" w:rsidR="001A5CA9" w:rsidRPr="009B3C40" w:rsidRDefault="00D15A7B" w:rsidP="001A5CA9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placeholder>
                      <w:docPart w:val="DE902EA40B2643F0A5F1DAA0ED31CC06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8614DF">
                      <w:rPr>
                        <w:lang w:val="es-US"/>
                      </w:rPr>
                      <w:t>Pablo fabián garcía de los salmones gonzález</w:t>
                    </w:r>
                  </w:sdtContent>
                </w:sdt>
              </w:p>
              <w:p w14:paraId="34F2E03E" w14:textId="77777777" w:rsidR="001A5CA9" w:rsidRDefault="00D15A7B" w:rsidP="001A5CA9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placeholder>
                      <w:docPart w:val="6994B85A97DF4525969714E1592F6C60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bidi="es-ES"/>
                      </w:rPr>
                      <w:t>Profesión o sector</w:t>
                    </w:r>
                  </w:sdtContent>
                </w:sdt>
                <w:r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placeholder>
                      <w:docPart w:val="A5F6277EB5A04DE1BE463A9B62506C36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14:paraId="3D283A1D" w14:textId="77777777" w:rsidR="001A5CA9" w:rsidRPr="00F207C0" w:rsidRDefault="001A5CA9" w:rsidP="001A5CA9"/>
      </w:tc>
    </w:tr>
  </w:tbl>
  <w:p w14:paraId="7A59321D" w14:textId="77777777" w:rsidR="00217980" w:rsidRPr="001A5CA9" w:rsidRDefault="00217980" w:rsidP="001A5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8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5CA6"/>
    <w:rsid w:val="00213697"/>
    <w:rsid w:val="00217980"/>
    <w:rsid w:val="00271662"/>
    <w:rsid w:val="0027404F"/>
    <w:rsid w:val="00293B83"/>
    <w:rsid w:val="002B091C"/>
    <w:rsid w:val="002B76DC"/>
    <w:rsid w:val="002C2CDD"/>
    <w:rsid w:val="002D45C6"/>
    <w:rsid w:val="002D6330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500B7"/>
    <w:rsid w:val="0046104A"/>
    <w:rsid w:val="004717C5"/>
    <w:rsid w:val="0049081E"/>
    <w:rsid w:val="0050644A"/>
    <w:rsid w:val="00523479"/>
    <w:rsid w:val="00532D59"/>
    <w:rsid w:val="00543DB7"/>
    <w:rsid w:val="005729B0"/>
    <w:rsid w:val="00641630"/>
    <w:rsid w:val="00684488"/>
    <w:rsid w:val="00690C71"/>
    <w:rsid w:val="006A3CE7"/>
    <w:rsid w:val="006C4C50"/>
    <w:rsid w:val="006D76B1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614DF"/>
    <w:rsid w:val="0088504C"/>
    <w:rsid w:val="0089382B"/>
    <w:rsid w:val="008A1907"/>
    <w:rsid w:val="008C6BCA"/>
    <w:rsid w:val="008C7B50"/>
    <w:rsid w:val="009A16F9"/>
    <w:rsid w:val="009B3C40"/>
    <w:rsid w:val="009F7A1E"/>
    <w:rsid w:val="00A42540"/>
    <w:rsid w:val="00A448A8"/>
    <w:rsid w:val="00A50939"/>
    <w:rsid w:val="00A653CB"/>
    <w:rsid w:val="00AA6A40"/>
    <w:rsid w:val="00B5664D"/>
    <w:rsid w:val="00BA5B40"/>
    <w:rsid w:val="00BD0206"/>
    <w:rsid w:val="00C2098A"/>
    <w:rsid w:val="00C5444A"/>
    <w:rsid w:val="00C612DA"/>
    <w:rsid w:val="00C660E5"/>
    <w:rsid w:val="00C7741E"/>
    <w:rsid w:val="00C875AB"/>
    <w:rsid w:val="00CA3DF1"/>
    <w:rsid w:val="00CA4581"/>
    <w:rsid w:val="00CE18D5"/>
    <w:rsid w:val="00D04109"/>
    <w:rsid w:val="00D15A7B"/>
    <w:rsid w:val="00D75706"/>
    <w:rsid w:val="00DD6416"/>
    <w:rsid w:val="00DF4E0A"/>
    <w:rsid w:val="00E02DCD"/>
    <w:rsid w:val="00E12C60"/>
    <w:rsid w:val="00E22E87"/>
    <w:rsid w:val="00E57630"/>
    <w:rsid w:val="00E64838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9AD9B"/>
  <w15:chartTrackingRefBased/>
  <w15:docId w15:val="{57CE1469-847D-4883-8691-6E1056A4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bold">
    <w:name w:val="bold"/>
    <w:basedOn w:val="Fuentedeprrafopredeter"/>
    <w:rsid w:val="009A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Plantilla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6AD1E62F2340C9B7B79A282E39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C076-BECE-43BA-8E51-D97D7BFEB32C}"/>
      </w:docPartPr>
      <w:docPartBody>
        <w:p w:rsidR="0024439A" w:rsidRDefault="009D7BD8">
          <w:pPr>
            <w:pStyle w:val="496AD1E62F2340C9B7B79A282E39E1E8"/>
          </w:pPr>
          <w:r>
            <w:t>S</w:t>
          </w:r>
          <w:r w:rsidRPr="00333CD3">
            <w:t>N</w:t>
          </w:r>
        </w:p>
      </w:docPartBody>
    </w:docPart>
    <w:docPart>
      <w:docPartPr>
        <w:name w:val="5F90B9B483B24C42B8EE7FBF908B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1EF2-B004-4153-AE34-69C31382F134}"/>
      </w:docPartPr>
      <w:docPartBody>
        <w:p w:rsidR="0024439A" w:rsidRDefault="009D7BD8">
          <w:pPr>
            <w:pStyle w:val="5F90B9B483B24C42B8EE7FBF908BDACD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13B0A5AC6DB94570912D8ED6B5C2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F82E-CA80-467D-B838-4246BA5B28F6}"/>
      </w:docPartPr>
      <w:docPartBody>
        <w:p w:rsidR="0024439A" w:rsidRDefault="009D7BD8">
          <w:pPr>
            <w:pStyle w:val="13B0A5AC6DB94570912D8ED6B5C288A2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48F209B680044E1C85041887F4A3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D8A2-57F0-4141-B9E1-90BAFCAFB350}"/>
      </w:docPartPr>
      <w:docPartBody>
        <w:p w:rsidR="0024439A" w:rsidRDefault="009D7BD8">
          <w:pPr>
            <w:pStyle w:val="48F209B680044E1C85041887F4A3BAC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58EB9EF48AA845AE96068889B259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8B6E-2BB6-4CA0-8190-860A95ECC41D}"/>
      </w:docPartPr>
      <w:docPartBody>
        <w:p w:rsidR="0024439A" w:rsidRDefault="009D7BD8">
          <w:pPr>
            <w:pStyle w:val="58EB9EF48AA845AE96068889B25935CF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3BEDE0CB3D4644898ED77F10F604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A1D6-D634-47CA-B8B5-AF2C72BC0013}"/>
      </w:docPartPr>
      <w:docPartBody>
        <w:p w:rsidR="0024439A" w:rsidRDefault="009D7BD8">
          <w:pPr>
            <w:pStyle w:val="3BEDE0CB3D4644898ED77F10F60455BF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5B436FD246A746FBB9F38E35FBA4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EFDE-704F-4B77-B4D2-97411C4CE32B}"/>
      </w:docPartPr>
      <w:docPartBody>
        <w:p w:rsidR="0024439A" w:rsidRDefault="009D7BD8">
          <w:pPr>
            <w:pStyle w:val="5B436FD246A746FBB9F38E35FBA4020F"/>
          </w:pPr>
          <w:r w:rsidRPr="00333CD3">
            <w:rPr>
              <w:lang w:bidi="es-ES"/>
            </w:rPr>
            <w:t>Centro educativo</w:t>
          </w:r>
        </w:p>
      </w:docPartBody>
    </w:docPart>
    <w:docPart>
      <w:docPartPr>
        <w:name w:val="DBCFF56381534877BE1E34B2534F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029D-C130-44FD-925D-7ED25DA6F43B}"/>
      </w:docPartPr>
      <w:docPartBody>
        <w:p w:rsidR="0024439A" w:rsidRDefault="009D7BD8">
          <w:pPr>
            <w:pStyle w:val="DBCFF56381534877BE1E34B2534F7C2F"/>
          </w:pPr>
          <w:r w:rsidRPr="00333CD3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35205CFA07AD47749EBF0F813411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5344-512A-41BD-8C47-2440EB6A45BF}"/>
      </w:docPartPr>
      <w:docPartBody>
        <w:p w:rsidR="0024439A" w:rsidRDefault="009D7BD8">
          <w:pPr>
            <w:pStyle w:val="35205CFA07AD47749EBF0F8134119CB2"/>
          </w:pPr>
          <w:r w:rsidRPr="00333CD3">
            <w:rPr>
              <w:lang w:bidi="es-ES"/>
            </w:rPr>
            <w:t>Experiencia de voluntariado o liderazgo</w:t>
          </w:r>
        </w:p>
      </w:docPartBody>
    </w:docPart>
    <w:docPart>
      <w:docPartPr>
        <w:name w:val="D3615EDE1A584E58BABFB0FA6667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0884-18C2-440F-9960-16BDC3960E0C}"/>
      </w:docPartPr>
      <w:docPartBody>
        <w:p w:rsidR="0024439A" w:rsidRDefault="009D7BD8">
          <w:pPr>
            <w:pStyle w:val="D3615EDE1A584E58BABFB0FA6667D07C"/>
          </w:pPr>
          <w:r w:rsidRPr="00333CD3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  <w:docPart>
      <w:docPartPr>
        <w:name w:val="C24E456BE038480F99F09E8EAA06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7B5A-37C5-4B6F-878C-5902A2511AC9}"/>
      </w:docPartPr>
      <w:docPartBody>
        <w:p w:rsidR="0024439A" w:rsidRDefault="00A674EC" w:rsidP="00A674EC">
          <w:pPr>
            <w:pStyle w:val="C24E456BE038480F99F09E8EAA06689C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9DE9467F1285431AB395424BA359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C7DB-FECD-4D51-BA39-90BBFA04EE62}"/>
      </w:docPartPr>
      <w:docPartBody>
        <w:p w:rsidR="0024439A" w:rsidRDefault="00A674EC" w:rsidP="00A674EC">
          <w:pPr>
            <w:pStyle w:val="9DE9467F1285431AB395424BA3596B90"/>
          </w:pPr>
          <w:r w:rsidRPr="00333CD3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832249609B5F43FBB6817A7E8E42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E15A-5F77-4657-8CE6-7B3409353274}"/>
      </w:docPartPr>
      <w:docPartBody>
        <w:p w:rsidR="0024439A" w:rsidRDefault="00A674EC" w:rsidP="00A674EC">
          <w:pPr>
            <w:pStyle w:val="832249609B5F43FBB6817A7E8E42ED76"/>
          </w:pPr>
          <w:r w:rsidRPr="00333CD3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  <w:docPart>
      <w:docPartPr>
        <w:name w:val="DE902EA40B2643F0A5F1DAA0ED31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9A62-0DB3-482E-9E24-B770BD02A187}"/>
      </w:docPartPr>
      <w:docPartBody>
        <w:p w:rsidR="0024439A" w:rsidRDefault="00A674EC" w:rsidP="00A674EC">
          <w:pPr>
            <w:pStyle w:val="DE902EA40B2643F0A5F1DAA0ED31CC06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A5F6277EB5A04DE1BE463A9B6250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3C97-014B-4696-8CAF-5531D1E3283B}"/>
      </w:docPartPr>
      <w:docPartBody>
        <w:p w:rsidR="0024439A" w:rsidRDefault="00A674EC" w:rsidP="00A674EC">
          <w:pPr>
            <w:pStyle w:val="A5F6277EB5A04DE1BE463A9B62506C36"/>
          </w:pPr>
          <w:r w:rsidRPr="00333CD3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6994B85A97DF4525969714E1592F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CE2F-3D08-4B52-AD96-6C0596CAC6DD}"/>
      </w:docPartPr>
      <w:docPartBody>
        <w:p w:rsidR="0024439A" w:rsidRDefault="00A674EC" w:rsidP="00A674EC">
          <w:pPr>
            <w:pStyle w:val="6994B85A97DF4525969714E1592F6C60"/>
          </w:pPr>
          <w:r w:rsidRPr="00333CD3">
            <w:rPr>
              <w:lang w:bidi="es-ES"/>
            </w:rPr>
            <w:t>Fecha de obtención</w:t>
          </w:r>
        </w:p>
      </w:docPartBody>
    </w:docPart>
    <w:docPart>
      <w:docPartPr>
        <w:name w:val="2B4C07A37910459AA25B03A18282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F813-2F1B-4F90-8287-D365A3C47D7E}"/>
      </w:docPartPr>
      <w:docPartBody>
        <w:p w:rsidR="0024439A" w:rsidRDefault="00A674EC" w:rsidP="00A674EC">
          <w:pPr>
            <w:pStyle w:val="2B4C07A37910459AA25B03A18282BF14"/>
          </w:pPr>
          <w:r w:rsidRPr="00333CD3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EC"/>
    <w:rsid w:val="001307AB"/>
    <w:rsid w:val="0024439A"/>
    <w:rsid w:val="002A51FC"/>
    <w:rsid w:val="0032582E"/>
    <w:rsid w:val="009D7BD8"/>
    <w:rsid w:val="00A62E61"/>
    <w:rsid w:val="00A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6AD1E62F2340C9B7B79A282E39E1E8">
    <w:name w:val="496AD1E62F2340C9B7B79A282E39E1E8"/>
  </w:style>
  <w:style w:type="paragraph" w:customStyle="1" w:styleId="630B3EFD367A4BCD9A07CA2C1264FFE0">
    <w:name w:val="630B3EFD367A4BCD9A07CA2C1264FFE0"/>
  </w:style>
  <w:style w:type="paragraph" w:customStyle="1" w:styleId="968A75013C474ABEA62639176358634B">
    <w:name w:val="968A75013C474ABEA62639176358634B"/>
  </w:style>
  <w:style w:type="paragraph" w:customStyle="1" w:styleId="7209AE7CB2354375926C6FF45085CE73">
    <w:name w:val="7209AE7CB2354375926C6FF45085CE73"/>
  </w:style>
  <w:style w:type="paragraph" w:customStyle="1" w:styleId="3D0950C472FD461C9D735A1420B0278B">
    <w:name w:val="3D0950C472FD461C9D735A1420B0278B"/>
  </w:style>
  <w:style w:type="paragraph" w:customStyle="1" w:styleId="5F90B9B483B24C42B8EE7FBF908BDACD">
    <w:name w:val="5F90B9B483B24C42B8EE7FBF908BDACD"/>
  </w:style>
  <w:style w:type="paragraph" w:customStyle="1" w:styleId="13B0A5AC6DB94570912D8ED6B5C288A2">
    <w:name w:val="13B0A5AC6DB94570912D8ED6B5C288A2"/>
  </w:style>
  <w:style w:type="paragraph" w:customStyle="1" w:styleId="48F209B680044E1C85041887F4A3BACB">
    <w:name w:val="48F209B680044E1C85041887F4A3BACB"/>
  </w:style>
  <w:style w:type="paragraph" w:customStyle="1" w:styleId="58EB9EF48AA845AE96068889B25935CF">
    <w:name w:val="58EB9EF48AA845AE96068889B25935CF"/>
  </w:style>
  <w:style w:type="paragraph" w:customStyle="1" w:styleId="58F334D965A6469A81B0F83CB8448AFF">
    <w:name w:val="58F334D965A6469A81B0F83CB8448AFF"/>
  </w:style>
  <w:style w:type="paragraph" w:customStyle="1" w:styleId="ED82F3F4608B4036865E5E5125DE32BA">
    <w:name w:val="ED82F3F4608B4036865E5E5125DE32BA"/>
  </w:style>
  <w:style w:type="paragraph" w:customStyle="1" w:styleId="CB108804494A4AFEB054CE1E82B584EE">
    <w:name w:val="CB108804494A4AFEB054CE1E82B584EE"/>
  </w:style>
  <w:style w:type="paragraph" w:customStyle="1" w:styleId="263892C3117A432C82A1DE19DF329B5B">
    <w:name w:val="263892C3117A432C82A1DE19DF329B5B"/>
  </w:style>
  <w:style w:type="paragraph" w:customStyle="1" w:styleId="582CA2233591443E8AA644B7F0640B51">
    <w:name w:val="582CA2233591443E8AA644B7F0640B51"/>
  </w:style>
  <w:style w:type="paragraph" w:customStyle="1" w:styleId="54D290D499934DBD97D2B05BC1CC100C">
    <w:name w:val="54D290D499934DBD97D2B05BC1CC100C"/>
  </w:style>
  <w:style w:type="paragraph" w:customStyle="1" w:styleId="34296141F0BF4BEE916ED7582C0CB258">
    <w:name w:val="34296141F0BF4BEE916ED7582C0CB258"/>
  </w:style>
  <w:style w:type="paragraph" w:customStyle="1" w:styleId="B43A8D14EABA4B20A260311741EBE1BE">
    <w:name w:val="B43A8D14EABA4B20A260311741EBE1BE"/>
  </w:style>
  <w:style w:type="paragraph" w:customStyle="1" w:styleId="DFBBBE77A62E4933B2515F9116C9DD5F">
    <w:name w:val="DFBBBE77A62E4933B2515F9116C9DD5F"/>
  </w:style>
  <w:style w:type="paragraph" w:customStyle="1" w:styleId="8932332A017B4F9BAC40F9A68FFC7ECE">
    <w:name w:val="8932332A017B4F9BAC40F9A68FFC7ECE"/>
  </w:style>
  <w:style w:type="paragraph" w:customStyle="1" w:styleId="ACE1D99F9AEE4B9BB500A5474CB0A52E">
    <w:name w:val="ACE1D99F9AEE4B9BB500A5474CB0A52E"/>
  </w:style>
  <w:style w:type="paragraph" w:customStyle="1" w:styleId="80564886B76D4916A54C88668204CC58">
    <w:name w:val="80564886B76D4916A54C88668204CC58"/>
  </w:style>
  <w:style w:type="paragraph" w:customStyle="1" w:styleId="72F6468B4463403A8A9685E2C0BC7A30">
    <w:name w:val="72F6468B4463403A8A9685E2C0BC7A30"/>
  </w:style>
  <w:style w:type="paragraph" w:customStyle="1" w:styleId="E9C9911833F442C09DE7EF09F47B10FD">
    <w:name w:val="E9C9911833F442C09DE7EF09F47B10FD"/>
  </w:style>
  <w:style w:type="paragraph" w:customStyle="1" w:styleId="3BEDE0CB3D4644898ED77F10F60455BF">
    <w:name w:val="3BEDE0CB3D4644898ED77F10F60455BF"/>
  </w:style>
  <w:style w:type="paragraph" w:customStyle="1" w:styleId="5B436FD246A746FBB9F38E35FBA4020F">
    <w:name w:val="5B436FD246A746FBB9F38E35FBA4020F"/>
  </w:style>
  <w:style w:type="paragraph" w:customStyle="1" w:styleId="DBCFF56381534877BE1E34B2534F7C2F">
    <w:name w:val="DBCFF56381534877BE1E34B2534F7C2F"/>
  </w:style>
  <w:style w:type="paragraph" w:customStyle="1" w:styleId="35205CFA07AD47749EBF0F8134119CB2">
    <w:name w:val="35205CFA07AD47749EBF0F8134119CB2"/>
  </w:style>
  <w:style w:type="paragraph" w:customStyle="1" w:styleId="D3615EDE1A584E58BABFB0FA6667D07C">
    <w:name w:val="D3615EDE1A584E58BABFB0FA6667D07C"/>
  </w:style>
  <w:style w:type="paragraph" w:customStyle="1" w:styleId="C24E456BE038480F99F09E8EAA06689C">
    <w:name w:val="C24E456BE038480F99F09E8EAA06689C"/>
    <w:rsid w:val="00A674EC"/>
  </w:style>
  <w:style w:type="paragraph" w:customStyle="1" w:styleId="9DE9467F1285431AB395424BA3596B90">
    <w:name w:val="9DE9467F1285431AB395424BA3596B90"/>
    <w:rsid w:val="00A674EC"/>
  </w:style>
  <w:style w:type="paragraph" w:customStyle="1" w:styleId="832249609B5F43FBB6817A7E8E42ED76">
    <w:name w:val="832249609B5F43FBB6817A7E8E42ED76"/>
    <w:rsid w:val="00A674EC"/>
  </w:style>
  <w:style w:type="paragraph" w:customStyle="1" w:styleId="A253878A4B5746E2AAFA50B68BEC2C58">
    <w:name w:val="A253878A4B5746E2AAFA50B68BEC2C58"/>
    <w:rsid w:val="00A674EC"/>
  </w:style>
  <w:style w:type="paragraph" w:customStyle="1" w:styleId="EAD84F20E7F041A7B0EF0B5D6A60406A">
    <w:name w:val="EAD84F20E7F041A7B0EF0B5D6A60406A"/>
    <w:rsid w:val="00A674EC"/>
  </w:style>
  <w:style w:type="paragraph" w:customStyle="1" w:styleId="373989E829654622BD9847E7DC9F478E">
    <w:name w:val="373989E829654622BD9847E7DC9F478E"/>
    <w:rsid w:val="00A674EC"/>
  </w:style>
  <w:style w:type="paragraph" w:customStyle="1" w:styleId="DE902EA40B2643F0A5F1DAA0ED31CC06">
    <w:name w:val="DE902EA40B2643F0A5F1DAA0ED31CC06"/>
    <w:rsid w:val="00A674EC"/>
  </w:style>
  <w:style w:type="paragraph" w:customStyle="1" w:styleId="A5F6277EB5A04DE1BE463A9B62506C36">
    <w:name w:val="A5F6277EB5A04DE1BE463A9B62506C36"/>
    <w:rsid w:val="00A674EC"/>
  </w:style>
  <w:style w:type="paragraph" w:customStyle="1" w:styleId="8EA3824000414B17A9DCF5A3AE0A342A">
    <w:name w:val="8EA3824000414B17A9DCF5A3AE0A342A"/>
    <w:rsid w:val="00A674EC"/>
  </w:style>
  <w:style w:type="paragraph" w:customStyle="1" w:styleId="6994B85A97DF4525969714E1592F6C60">
    <w:name w:val="6994B85A97DF4525969714E1592F6C60"/>
    <w:rsid w:val="00A674EC"/>
  </w:style>
  <w:style w:type="paragraph" w:customStyle="1" w:styleId="A9733EB125DC4BD18925C4239508773C">
    <w:name w:val="A9733EB125DC4BD18925C4239508773C"/>
    <w:rsid w:val="00A674EC"/>
  </w:style>
  <w:style w:type="paragraph" w:customStyle="1" w:styleId="2B4C07A37910459AA25B03A18282BF14">
    <w:name w:val="2B4C07A37910459AA25B03A18282BF14"/>
    <w:rsid w:val="00A67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Laguna #17, Villa bonita, buena vista. nogales, son. 84064. méxico. </CompanyAddress>
  <CompanyPhone>(631) 195 8106</CompanyPhone>
  <CompanyFax>https://my.indeed.com/p/pablofabiang-xtgxn0l</CompanyFax>
  <CompanyEmail>fabiangonzalez.97@hotmail.com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MOO.dotx</Template>
  <TotalTime>66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fabián garcía de los salmones gonzález</dc:creator>
  <cp:keywords/>
  <dc:description/>
  <cp:lastModifiedBy>PABLO FABIAN GARCIA DE LOS SALMONES GONZALEZ</cp:lastModifiedBy>
  <cp:revision>5</cp:revision>
  <dcterms:created xsi:type="dcterms:W3CDTF">2020-02-05T08:10:00Z</dcterms:created>
  <dcterms:modified xsi:type="dcterms:W3CDTF">2020-07-15T06:51:00Z</dcterms:modified>
</cp:coreProperties>
</file>